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773D2" w14:textId="77777777" w:rsidR="009932D2" w:rsidRPr="00B63C3C" w:rsidRDefault="009932D2" w:rsidP="009932D2">
      <w:pPr>
        <w:tabs>
          <w:tab w:val="left" w:pos="7830"/>
        </w:tabs>
        <w:spacing w:after="0"/>
        <w:rPr>
          <w:rFonts w:asciiTheme="minorHAnsi" w:hAnsiTheme="minorHAnsi" w:cstheme="minorHAnsi"/>
          <w:b/>
          <w:color w:val="000000"/>
        </w:rPr>
      </w:pPr>
    </w:p>
    <w:p w14:paraId="7BB2FBFA" w14:textId="77777777" w:rsidR="009932D2" w:rsidRPr="00B63C3C" w:rsidRDefault="009932D2" w:rsidP="009932D2">
      <w:pPr>
        <w:spacing w:after="0"/>
        <w:jc w:val="center"/>
        <w:rPr>
          <w:rFonts w:asciiTheme="minorHAnsi" w:hAnsiTheme="minorHAnsi" w:cstheme="minorHAnsi"/>
          <w:b/>
          <w:iCs/>
        </w:rPr>
      </w:pPr>
      <w:r w:rsidRPr="00B63C3C">
        <w:rPr>
          <w:rFonts w:asciiTheme="minorHAnsi" w:hAnsiTheme="minorHAnsi" w:cstheme="minorHAnsi"/>
          <w:b/>
          <w:iCs/>
        </w:rPr>
        <w:t xml:space="preserve">OŚWIADCZENIE O POSIADANYM PRAWIE DO DYSPONOWANIA NIERUCHOMOŚCIĄ </w:t>
      </w:r>
      <w:r w:rsidRPr="00B63C3C">
        <w:rPr>
          <w:rFonts w:asciiTheme="minorHAnsi" w:hAnsiTheme="minorHAnsi" w:cstheme="minorHAnsi"/>
          <w:b/>
          <w:iCs/>
        </w:rPr>
        <w:br/>
        <w:t>NA CELE REALIZACJI PRZEDSIĘWZIĘCIA</w:t>
      </w:r>
    </w:p>
    <w:p w14:paraId="1C79AAF8" w14:textId="77777777" w:rsidR="009932D2" w:rsidRPr="00B63C3C" w:rsidRDefault="009932D2" w:rsidP="009932D2">
      <w:pPr>
        <w:spacing w:after="0"/>
        <w:rPr>
          <w:rFonts w:asciiTheme="minorHAnsi" w:hAnsiTheme="minorHAnsi" w:cstheme="minorHAnsi"/>
          <w:b/>
          <w:color w:val="000000"/>
        </w:rPr>
      </w:pPr>
      <w:r w:rsidRPr="00B63C3C">
        <w:rPr>
          <w:rFonts w:asciiTheme="minorHAnsi" w:hAnsiTheme="minorHAnsi" w:cstheme="minorHAnsi"/>
          <w:b/>
          <w:color w:val="000000"/>
        </w:rPr>
        <w:tab/>
      </w:r>
      <w:r w:rsidRPr="00B63C3C">
        <w:rPr>
          <w:rFonts w:asciiTheme="minorHAnsi" w:hAnsiTheme="minorHAnsi" w:cstheme="minorHAnsi"/>
          <w:b/>
          <w:color w:val="000000"/>
        </w:rPr>
        <w:tab/>
      </w:r>
      <w:r w:rsidRPr="00B63C3C">
        <w:rPr>
          <w:rFonts w:asciiTheme="minorHAnsi" w:hAnsiTheme="minorHAnsi" w:cstheme="minorHAnsi"/>
          <w:b/>
          <w:color w:val="000000"/>
        </w:rPr>
        <w:tab/>
      </w:r>
      <w:r w:rsidRPr="00B63C3C">
        <w:rPr>
          <w:rFonts w:asciiTheme="minorHAnsi" w:hAnsiTheme="minorHAnsi" w:cstheme="minorHAnsi"/>
          <w:b/>
          <w:color w:val="000000"/>
        </w:rPr>
        <w:tab/>
      </w:r>
      <w:r w:rsidRPr="00B63C3C">
        <w:rPr>
          <w:rFonts w:asciiTheme="minorHAnsi" w:hAnsiTheme="minorHAnsi" w:cstheme="minorHAnsi"/>
          <w:b/>
          <w:color w:val="000000"/>
        </w:rPr>
        <w:tab/>
      </w:r>
      <w:r w:rsidRPr="00B63C3C">
        <w:rPr>
          <w:rFonts w:asciiTheme="minorHAnsi" w:hAnsiTheme="minorHAnsi" w:cstheme="minorHAnsi"/>
          <w:b/>
          <w:color w:val="000000"/>
        </w:rPr>
        <w:tab/>
        <w:t xml:space="preserve">                                        </w:t>
      </w:r>
    </w:p>
    <w:p w14:paraId="02A0BD65" w14:textId="77777777" w:rsidR="00CE0AEB" w:rsidRDefault="00CE0AEB" w:rsidP="005A2DF3">
      <w:pPr>
        <w:spacing w:after="0"/>
        <w:rPr>
          <w:rFonts w:asciiTheme="minorHAnsi" w:hAnsiTheme="minorHAnsi" w:cstheme="minorHAnsi"/>
          <w:color w:val="000000"/>
        </w:rPr>
      </w:pPr>
    </w:p>
    <w:p w14:paraId="6B8E823D" w14:textId="77777777" w:rsidR="005A2DF3" w:rsidRPr="005A2DF3" w:rsidRDefault="005A2DF3" w:rsidP="005A2DF3">
      <w:pPr>
        <w:spacing w:after="0"/>
        <w:rPr>
          <w:rFonts w:asciiTheme="minorHAnsi" w:hAnsiTheme="minorHAnsi" w:cstheme="minorHAnsi"/>
          <w:color w:val="000000"/>
        </w:rPr>
      </w:pPr>
      <w:r w:rsidRPr="005A2DF3">
        <w:rPr>
          <w:rFonts w:asciiTheme="minorHAnsi" w:hAnsiTheme="minorHAnsi" w:cstheme="minorHAnsi"/>
          <w:color w:val="000000"/>
        </w:rPr>
        <w:t>Ja</w:t>
      </w:r>
      <w:r>
        <w:rPr>
          <w:rFonts w:asciiTheme="minorHAnsi" w:hAnsiTheme="minorHAnsi" w:cstheme="minorHAnsi"/>
          <w:color w:val="000000"/>
        </w:rPr>
        <w:t>/My</w:t>
      </w:r>
      <w:r w:rsidRPr="005A2DF3">
        <w:rPr>
          <w:rFonts w:asciiTheme="minorHAnsi" w:hAnsiTheme="minorHAnsi" w:cstheme="minorHAnsi"/>
          <w:color w:val="000000"/>
        </w:rPr>
        <w:t xml:space="preserve"> niżej podpisany</w:t>
      </w:r>
      <w:r>
        <w:rPr>
          <w:rFonts w:asciiTheme="minorHAnsi" w:hAnsiTheme="minorHAnsi" w:cstheme="minorHAnsi"/>
          <w:color w:val="000000"/>
        </w:rPr>
        <w:t>/i:</w:t>
      </w:r>
    </w:p>
    <w:p w14:paraId="552740FE" w14:textId="77777777" w:rsidR="005A2DF3" w:rsidRDefault="005A2DF3" w:rsidP="005A2DF3">
      <w:pPr>
        <w:spacing w:after="0"/>
        <w:jc w:val="center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57"/>
        <w:gridCol w:w="3353"/>
        <w:gridCol w:w="3288"/>
      </w:tblGrid>
      <w:tr w:rsidR="0074611C" w:rsidRPr="0074611C" w14:paraId="226BA00D" w14:textId="77777777" w:rsidTr="0074611C">
        <w:trPr>
          <w:trHeight w:hRule="exact" w:val="397"/>
        </w:trPr>
        <w:tc>
          <w:tcPr>
            <w:tcW w:w="9498" w:type="dxa"/>
            <w:gridSpan w:val="3"/>
            <w:shd w:val="clear" w:color="auto" w:fill="D5DCE4" w:themeFill="text2" w:themeFillTint="33"/>
            <w:vAlign w:val="center"/>
          </w:tcPr>
          <w:p w14:paraId="5DF53127" w14:textId="77777777" w:rsidR="0074611C" w:rsidRPr="0074611C" w:rsidRDefault="0074611C" w:rsidP="0074611C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bookmarkStart w:id="0" w:name="_Hlk171510634"/>
            <w:r w:rsidRPr="007461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Nazwa</w:t>
            </w:r>
          </w:p>
        </w:tc>
      </w:tr>
      <w:tr w:rsidR="0074611C" w:rsidRPr="0074611C" w14:paraId="7CCA2939" w14:textId="77777777" w:rsidTr="0074611C">
        <w:trPr>
          <w:trHeight w:hRule="exact" w:val="397"/>
        </w:trPr>
        <w:tc>
          <w:tcPr>
            <w:tcW w:w="9498" w:type="dxa"/>
            <w:gridSpan w:val="3"/>
            <w:vAlign w:val="center"/>
          </w:tcPr>
          <w:p w14:paraId="15E7E85E" w14:textId="77777777" w:rsidR="0074611C" w:rsidRPr="0074611C" w:rsidRDefault="00A226DC" w:rsidP="0074611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74611C" w:rsidRPr="0074611C" w14:paraId="68965D64" w14:textId="77777777" w:rsidTr="0074611C">
        <w:trPr>
          <w:trHeight w:hRule="exact" w:val="397"/>
        </w:trPr>
        <w:tc>
          <w:tcPr>
            <w:tcW w:w="2857" w:type="dxa"/>
            <w:shd w:val="clear" w:color="auto" w:fill="D5DCE4" w:themeFill="text2" w:themeFillTint="33"/>
            <w:vAlign w:val="center"/>
          </w:tcPr>
          <w:p w14:paraId="729C700E" w14:textId="77777777" w:rsidR="0074611C" w:rsidRPr="0074611C" w:rsidRDefault="0074611C" w:rsidP="0074611C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bookmarkStart w:id="1" w:name="_Hlk171511818"/>
            <w:bookmarkEnd w:id="0"/>
            <w:r w:rsidRPr="007461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Województwo</w:t>
            </w:r>
          </w:p>
        </w:tc>
        <w:tc>
          <w:tcPr>
            <w:tcW w:w="3353" w:type="dxa"/>
            <w:shd w:val="clear" w:color="auto" w:fill="D5DCE4" w:themeFill="text2" w:themeFillTint="33"/>
            <w:vAlign w:val="center"/>
          </w:tcPr>
          <w:p w14:paraId="7683CF21" w14:textId="77777777" w:rsidR="0074611C" w:rsidRPr="0074611C" w:rsidRDefault="0074611C" w:rsidP="0074611C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461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Kod pocztowy</w:t>
            </w:r>
          </w:p>
        </w:tc>
        <w:tc>
          <w:tcPr>
            <w:tcW w:w="3288" w:type="dxa"/>
            <w:shd w:val="clear" w:color="auto" w:fill="D5DCE4" w:themeFill="text2" w:themeFillTint="33"/>
            <w:vAlign w:val="center"/>
          </w:tcPr>
          <w:p w14:paraId="39AE238B" w14:textId="77777777" w:rsidR="0074611C" w:rsidRPr="0074611C" w:rsidRDefault="0074611C" w:rsidP="0074611C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461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Miejscowość</w:t>
            </w:r>
          </w:p>
        </w:tc>
      </w:tr>
      <w:tr w:rsidR="0074611C" w:rsidRPr="0074611C" w14:paraId="2D0C56AB" w14:textId="77777777" w:rsidTr="0074611C">
        <w:trPr>
          <w:trHeight w:hRule="exact" w:val="397"/>
        </w:trPr>
        <w:tc>
          <w:tcPr>
            <w:tcW w:w="2857" w:type="dxa"/>
            <w:vAlign w:val="center"/>
          </w:tcPr>
          <w:p w14:paraId="6B89B39F" w14:textId="77777777" w:rsidR="0074611C" w:rsidRPr="0074611C" w:rsidRDefault="00A226DC" w:rsidP="0074611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53" w:type="dxa"/>
            <w:vAlign w:val="center"/>
          </w:tcPr>
          <w:p w14:paraId="1CBCC2FD" w14:textId="77777777" w:rsidR="0074611C" w:rsidRPr="0074611C" w:rsidRDefault="00A226DC" w:rsidP="0074611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288" w:type="dxa"/>
            <w:vAlign w:val="center"/>
          </w:tcPr>
          <w:p w14:paraId="109130DD" w14:textId="77777777" w:rsidR="0074611C" w:rsidRPr="0074611C" w:rsidRDefault="00A226DC" w:rsidP="0074611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</w:tr>
      <w:bookmarkEnd w:id="1"/>
      <w:tr w:rsidR="0074611C" w:rsidRPr="0074611C" w14:paraId="70F62BD8" w14:textId="77777777" w:rsidTr="0074611C">
        <w:trPr>
          <w:trHeight w:hRule="exact" w:val="397"/>
        </w:trPr>
        <w:tc>
          <w:tcPr>
            <w:tcW w:w="2857" w:type="dxa"/>
            <w:shd w:val="clear" w:color="auto" w:fill="D5DCE4" w:themeFill="text2" w:themeFillTint="33"/>
            <w:vAlign w:val="center"/>
          </w:tcPr>
          <w:p w14:paraId="4D65A36E" w14:textId="77777777" w:rsidR="0074611C" w:rsidRPr="0074611C" w:rsidRDefault="0074611C" w:rsidP="0074611C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461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Ulica</w:t>
            </w:r>
          </w:p>
        </w:tc>
        <w:tc>
          <w:tcPr>
            <w:tcW w:w="3353" w:type="dxa"/>
            <w:shd w:val="clear" w:color="auto" w:fill="D5DCE4" w:themeFill="text2" w:themeFillTint="33"/>
            <w:vAlign w:val="center"/>
          </w:tcPr>
          <w:p w14:paraId="4F3B8D79" w14:textId="77777777" w:rsidR="0074611C" w:rsidRPr="0074611C" w:rsidRDefault="0074611C" w:rsidP="0074611C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461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Numer budynku</w:t>
            </w:r>
          </w:p>
        </w:tc>
        <w:tc>
          <w:tcPr>
            <w:tcW w:w="3288" w:type="dxa"/>
            <w:shd w:val="clear" w:color="auto" w:fill="D5DCE4" w:themeFill="text2" w:themeFillTint="33"/>
            <w:vAlign w:val="center"/>
          </w:tcPr>
          <w:p w14:paraId="3AAF44FB" w14:textId="77777777" w:rsidR="0074611C" w:rsidRPr="0074611C" w:rsidRDefault="0074611C" w:rsidP="0074611C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461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Numer lokalu</w:t>
            </w:r>
          </w:p>
        </w:tc>
      </w:tr>
      <w:tr w:rsidR="0074611C" w:rsidRPr="0074611C" w14:paraId="0F8C838D" w14:textId="77777777" w:rsidTr="0074611C">
        <w:trPr>
          <w:trHeight w:hRule="exact" w:val="397"/>
        </w:trPr>
        <w:tc>
          <w:tcPr>
            <w:tcW w:w="2857" w:type="dxa"/>
            <w:shd w:val="clear" w:color="auto" w:fill="auto"/>
            <w:vAlign w:val="center"/>
          </w:tcPr>
          <w:p w14:paraId="2EFCF56E" w14:textId="77777777" w:rsidR="0074611C" w:rsidRPr="0074611C" w:rsidRDefault="00A226DC" w:rsidP="0074611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53" w:type="dxa"/>
            <w:shd w:val="clear" w:color="auto" w:fill="auto"/>
            <w:vAlign w:val="center"/>
          </w:tcPr>
          <w:p w14:paraId="39604F75" w14:textId="77777777" w:rsidR="0074611C" w:rsidRPr="0074611C" w:rsidRDefault="00A226DC" w:rsidP="0074611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3ED514D2" w14:textId="77777777" w:rsidR="0074611C" w:rsidRPr="0074611C" w:rsidRDefault="00A226DC" w:rsidP="0074611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1C9F61BC" w14:textId="77777777" w:rsidR="0074611C" w:rsidRDefault="0074611C" w:rsidP="001E126B">
      <w:pPr>
        <w:spacing w:after="0"/>
        <w:rPr>
          <w:rFonts w:asciiTheme="minorHAnsi" w:hAnsiTheme="minorHAnsi" w:cstheme="minorHAnsi"/>
          <w:color w:val="000000"/>
        </w:rPr>
      </w:pPr>
    </w:p>
    <w:p w14:paraId="297534E7" w14:textId="77777777" w:rsidR="0074611C" w:rsidRDefault="009932D2" w:rsidP="001E126B">
      <w:pPr>
        <w:spacing w:after="0"/>
        <w:rPr>
          <w:rFonts w:asciiTheme="minorHAnsi" w:hAnsiTheme="minorHAnsi" w:cstheme="minorHAnsi"/>
          <w:color w:val="000000"/>
        </w:rPr>
      </w:pPr>
      <w:r w:rsidRPr="00B63C3C">
        <w:rPr>
          <w:rFonts w:asciiTheme="minorHAnsi" w:hAnsiTheme="minorHAnsi" w:cstheme="minorHAnsi"/>
          <w:color w:val="000000"/>
        </w:rPr>
        <w:t>W związku z realizacją Przedsięwzięcia</w:t>
      </w:r>
      <w:r w:rsidR="00B63C3C" w:rsidRPr="00B63C3C">
        <w:rPr>
          <w:rFonts w:asciiTheme="minorHAnsi" w:hAnsiTheme="minorHAnsi" w:cstheme="minorHAnsi"/>
          <w:color w:val="000000"/>
        </w:rPr>
        <w:t>:</w:t>
      </w:r>
    </w:p>
    <w:p w14:paraId="107B3FF6" w14:textId="77777777" w:rsidR="00A226DC" w:rsidRDefault="00A226DC" w:rsidP="001E126B">
      <w:pPr>
        <w:spacing w:after="0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74611C" w:rsidRPr="0074611C" w14:paraId="49205CC2" w14:textId="77777777" w:rsidTr="0019434D">
        <w:trPr>
          <w:trHeight w:hRule="exact" w:val="397"/>
        </w:trPr>
        <w:tc>
          <w:tcPr>
            <w:tcW w:w="9498" w:type="dxa"/>
            <w:shd w:val="clear" w:color="auto" w:fill="D5DCE4" w:themeFill="text2" w:themeFillTint="33"/>
            <w:vAlign w:val="center"/>
          </w:tcPr>
          <w:p w14:paraId="63518320" w14:textId="77777777" w:rsidR="0074611C" w:rsidRPr="0074611C" w:rsidRDefault="009932D2" w:rsidP="0074611C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63C3C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74611C" w:rsidRPr="00520F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Tytuł Przedsięwzięcia</w:t>
            </w:r>
          </w:p>
        </w:tc>
      </w:tr>
      <w:tr w:rsidR="0074611C" w:rsidRPr="0074611C" w14:paraId="251D282F" w14:textId="77777777" w:rsidTr="0019434D">
        <w:trPr>
          <w:trHeight w:hRule="exact" w:val="397"/>
        </w:trPr>
        <w:tc>
          <w:tcPr>
            <w:tcW w:w="9498" w:type="dxa"/>
            <w:vAlign w:val="center"/>
          </w:tcPr>
          <w:p w14:paraId="79935B29" w14:textId="77777777" w:rsidR="0074611C" w:rsidRPr="0074611C" w:rsidRDefault="00A226DC" w:rsidP="0074611C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6A9B6950" w14:textId="77777777" w:rsidR="00D66C5D" w:rsidRPr="00B63C3C" w:rsidRDefault="00D66C5D" w:rsidP="001E126B">
      <w:pPr>
        <w:spacing w:after="0"/>
        <w:rPr>
          <w:rFonts w:asciiTheme="minorHAnsi" w:hAnsiTheme="minorHAnsi" w:cstheme="minorHAnsi"/>
          <w:color w:val="000000"/>
        </w:rPr>
      </w:pPr>
    </w:p>
    <w:p w14:paraId="672424E3" w14:textId="77777777" w:rsidR="00CC74E3" w:rsidRDefault="009932D2" w:rsidP="001E126B">
      <w:pPr>
        <w:spacing w:after="0"/>
        <w:rPr>
          <w:rFonts w:asciiTheme="minorHAnsi" w:hAnsiTheme="minorHAnsi" w:cstheme="minorHAnsi"/>
          <w:color w:val="000000"/>
        </w:rPr>
      </w:pPr>
      <w:r w:rsidRPr="00B63C3C">
        <w:rPr>
          <w:rFonts w:asciiTheme="minorHAnsi" w:hAnsiTheme="minorHAnsi" w:cstheme="minorHAnsi"/>
          <w:color w:val="000000"/>
        </w:rPr>
        <w:t xml:space="preserve">o którego finansowanie ubiegam się w </w:t>
      </w:r>
      <w:r w:rsidR="00813924" w:rsidRPr="00813924">
        <w:rPr>
          <w:rFonts w:asciiTheme="minorHAnsi" w:hAnsiTheme="minorHAnsi" w:cstheme="minorHAnsi"/>
          <w:color w:val="000000"/>
        </w:rPr>
        <w:t>Kujawsko-Pomorskim Funduszu Rozwoju sp. z o.o</w:t>
      </w:r>
      <w:r w:rsidR="00813924">
        <w:rPr>
          <w:rFonts w:asciiTheme="minorHAnsi" w:hAnsiTheme="minorHAnsi" w:cstheme="minorHAnsi"/>
          <w:i/>
          <w:iCs/>
          <w:color w:val="000000"/>
        </w:rPr>
        <w:t xml:space="preserve">. </w:t>
      </w:r>
      <w:r w:rsidRPr="00B63C3C">
        <w:rPr>
          <w:rFonts w:asciiTheme="minorHAnsi" w:hAnsiTheme="minorHAnsi" w:cstheme="minorHAnsi"/>
          <w:color w:val="000000"/>
        </w:rPr>
        <w:t xml:space="preserve"> w ramach Pożyczki,</w:t>
      </w:r>
      <w:r w:rsidR="00F059BB">
        <w:rPr>
          <w:rFonts w:asciiTheme="minorHAnsi" w:hAnsiTheme="minorHAnsi" w:cstheme="minorHAnsi"/>
          <w:color w:val="000000"/>
        </w:rPr>
        <w:t xml:space="preserve"> </w:t>
      </w:r>
      <w:r w:rsidRPr="00B63C3C">
        <w:rPr>
          <w:rFonts w:asciiTheme="minorHAnsi" w:hAnsiTheme="minorHAnsi" w:cstheme="minorHAnsi"/>
          <w:color w:val="000000"/>
        </w:rPr>
        <w:t>ja</w:t>
      </w:r>
      <w:r w:rsidR="00813924">
        <w:rPr>
          <w:rFonts w:asciiTheme="minorHAnsi" w:hAnsiTheme="minorHAnsi" w:cstheme="minorHAnsi"/>
          <w:color w:val="000000"/>
        </w:rPr>
        <w:t xml:space="preserve"> </w:t>
      </w:r>
      <w:r w:rsidRPr="00B63C3C">
        <w:rPr>
          <w:rFonts w:asciiTheme="minorHAnsi" w:hAnsiTheme="minorHAnsi" w:cstheme="minorHAnsi"/>
          <w:color w:val="000000"/>
        </w:rPr>
        <w:t>niżej podpisany/a</w:t>
      </w:r>
      <w:r w:rsidRPr="00B63C3C">
        <w:rPr>
          <w:rStyle w:val="Odwoanieprzypisudolnego"/>
          <w:rFonts w:asciiTheme="minorHAnsi" w:hAnsiTheme="minorHAnsi" w:cstheme="minorHAnsi"/>
          <w:color w:val="000000"/>
        </w:rPr>
        <w:footnoteReference w:id="1"/>
      </w:r>
      <w:r w:rsidR="001E126B">
        <w:rPr>
          <w:rFonts w:asciiTheme="minorHAnsi" w:hAnsiTheme="minorHAnsi" w:cstheme="minorHAnsi"/>
          <w:color w:val="000000"/>
        </w:rPr>
        <w:t>:</w:t>
      </w:r>
    </w:p>
    <w:p w14:paraId="70A7F7D9" w14:textId="77777777" w:rsidR="00A226DC" w:rsidRDefault="00A226DC" w:rsidP="001E126B">
      <w:pPr>
        <w:spacing w:after="0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4611C" w:rsidRPr="00520F6F" w14:paraId="7621FE06" w14:textId="77777777" w:rsidTr="0074611C">
        <w:trPr>
          <w:trHeight w:val="460"/>
        </w:trPr>
        <w:tc>
          <w:tcPr>
            <w:tcW w:w="9493" w:type="dxa"/>
            <w:shd w:val="clear" w:color="auto" w:fill="D5DCE4" w:themeFill="text2" w:themeFillTint="33"/>
            <w:vAlign w:val="center"/>
          </w:tcPr>
          <w:p w14:paraId="76DC226F" w14:textId="77777777" w:rsidR="0074611C" w:rsidRPr="00520F6F" w:rsidRDefault="0074611C" w:rsidP="00520F6F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2" w:name="_Hlk171511283"/>
            <w:r w:rsidRPr="00520F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Imię i nazwisko osoby składającej oświadczenie albo osoby umocowanej</w:t>
            </w:r>
            <w:r w:rsidRPr="00520F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20F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 złożenia oświadczenia w imieniu osoby prawnej</w:t>
            </w:r>
          </w:p>
        </w:tc>
      </w:tr>
      <w:tr w:rsidR="0074611C" w:rsidRPr="0074611C" w14:paraId="572FA3A1" w14:textId="77777777" w:rsidTr="00A226DC">
        <w:trPr>
          <w:trHeight w:val="483"/>
        </w:trPr>
        <w:tc>
          <w:tcPr>
            <w:tcW w:w="9493" w:type="dxa"/>
            <w:vAlign w:val="center"/>
          </w:tcPr>
          <w:p w14:paraId="111B1635" w14:textId="77777777" w:rsidR="0074611C" w:rsidRPr="0074611C" w:rsidRDefault="00A226DC" w:rsidP="00FA68AC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</w:tr>
      <w:bookmarkEnd w:id="2"/>
    </w:tbl>
    <w:p w14:paraId="59A5300D" w14:textId="77777777" w:rsidR="0074611C" w:rsidRDefault="0074611C" w:rsidP="001E126B">
      <w:pPr>
        <w:spacing w:after="0"/>
        <w:rPr>
          <w:rFonts w:asciiTheme="minorHAnsi" w:hAnsiTheme="minorHAnsi" w:cstheme="minorHAnsi"/>
          <w:b/>
        </w:rPr>
      </w:pPr>
    </w:p>
    <w:p w14:paraId="31315763" w14:textId="77777777" w:rsidR="001E126B" w:rsidRDefault="00A454DE" w:rsidP="001E126B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Oświadczam</w:t>
      </w:r>
      <w:r w:rsidR="009932D2" w:rsidRPr="00B63C3C">
        <w:rPr>
          <w:rFonts w:asciiTheme="minorHAnsi" w:hAnsiTheme="minorHAnsi" w:cstheme="minorHAnsi"/>
        </w:rPr>
        <w:t>, że</w:t>
      </w:r>
      <w:r w:rsidR="00A226DC">
        <w:rPr>
          <w:rFonts w:asciiTheme="minorHAnsi" w:hAnsiTheme="minorHAnsi" w:cstheme="minorHAnsi"/>
        </w:rPr>
        <w:t xml:space="preserve"> Wnioskodawca</w:t>
      </w:r>
      <w:r>
        <w:rPr>
          <w:rFonts w:asciiTheme="minorHAnsi" w:hAnsiTheme="minorHAnsi" w:cstheme="minorHAnsi"/>
        </w:rPr>
        <w:t>:</w:t>
      </w:r>
    </w:p>
    <w:p w14:paraId="4CF243AF" w14:textId="77777777" w:rsidR="001E126B" w:rsidRDefault="001E126B" w:rsidP="001E126B">
      <w:pPr>
        <w:spacing w:after="0"/>
        <w:rPr>
          <w:rFonts w:asciiTheme="minorHAnsi" w:hAnsiTheme="minorHAnsi" w:cstheme="minorHAnsi"/>
        </w:rPr>
      </w:pPr>
    </w:p>
    <w:tbl>
      <w:tblPr>
        <w:tblStyle w:val="Tabela-Siatk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57"/>
        <w:gridCol w:w="3353"/>
        <w:gridCol w:w="3288"/>
      </w:tblGrid>
      <w:tr w:rsidR="0074611C" w:rsidRPr="0074611C" w14:paraId="0ADC1302" w14:textId="77777777" w:rsidTr="0074611C">
        <w:trPr>
          <w:trHeight w:hRule="exact" w:val="397"/>
        </w:trPr>
        <w:tc>
          <w:tcPr>
            <w:tcW w:w="9498" w:type="dxa"/>
            <w:gridSpan w:val="3"/>
            <w:shd w:val="clear" w:color="auto" w:fill="D5DCE4" w:themeFill="text2" w:themeFillTint="33"/>
            <w:vAlign w:val="center"/>
          </w:tcPr>
          <w:p w14:paraId="051B7ECC" w14:textId="77777777" w:rsidR="0074611C" w:rsidRPr="0074611C" w:rsidRDefault="0074611C" w:rsidP="0074611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611C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</w:p>
        </w:tc>
      </w:tr>
      <w:tr w:rsidR="0074611C" w:rsidRPr="0074611C" w14:paraId="094C56D4" w14:textId="77777777" w:rsidTr="0074611C">
        <w:trPr>
          <w:trHeight w:hRule="exact" w:val="397"/>
        </w:trPr>
        <w:tc>
          <w:tcPr>
            <w:tcW w:w="9498" w:type="dxa"/>
            <w:gridSpan w:val="3"/>
            <w:vAlign w:val="center"/>
          </w:tcPr>
          <w:p w14:paraId="37D1DE5D" w14:textId="77777777" w:rsidR="0074611C" w:rsidRPr="0074611C" w:rsidRDefault="00A226DC" w:rsidP="0074611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74611C" w:rsidRPr="0074611C" w14:paraId="2AAE5930" w14:textId="77777777" w:rsidTr="0074611C">
        <w:trPr>
          <w:trHeight w:hRule="exact" w:val="397"/>
        </w:trPr>
        <w:tc>
          <w:tcPr>
            <w:tcW w:w="2857" w:type="dxa"/>
            <w:shd w:val="clear" w:color="auto" w:fill="D5DCE4" w:themeFill="text2" w:themeFillTint="33"/>
            <w:vAlign w:val="center"/>
          </w:tcPr>
          <w:p w14:paraId="50ABA99A" w14:textId="77777777" w:rsidR="0074611C" w:rsidRPr="0074611C" w:rsidRDefault="0074611C" w:rsidP="0074611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611C">
              <w:rPr>
                <w:rFonts w:asciiTheme="minorHAnsi" w:hAnsiTheme="minorHAnsi" w:cstheme="minorHAnsi"/>
                <w:b/>
                <w:sz w:val="20"/>
                <w:szCs w:val="20"/>
              </w:rPr>
              <w:t>Województwo</w:t>
            </w:r>
          </w:p>
        </w:tc>
        <w:tc>
          <w:tcPr>
            <w:tcW w:w="3353" w:type="dxa"/>
            <w:shd w:val="clear" w:color="auto" w:fill="D5DCE4" w:themeFill="text2" w:themeFillTint="33"/>
            <w:vAlign w:val="center"/>
          </w:tcPr>
          <w:p w14:paraId="649667B0" w14:textId="77777777" w:rsidR="0074611C" w:rsidRPr="0074611C" w:rsidRDefault="0074611C" w:rsidP="0074611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611C">
              <w:rPr>
                <w:rFonts w:asciiTheme="minorHAnsi" w:hAnsiTheme="minorHAnsi" w:cstheme="minorHAnsi"/>
                <w:b/>
                <w:sz w:val="20"/>
                <w:szCs w:val="20"/>
              </w:rPr>
              <w:t>Kod pocztowy</w:t>
            </w:r>
          </w:p>
        </w:tc>
        <w:tc>
          <w:tcPr>
            <w:tcW w:w="3288" w:type="dxa"/>
            <w:shd w:val="clear" w:color="auto" w:fill="D5DCE4" w:themeFill="text2" w:themeFillTint="33"/>
            <w:vAlign w:val="center"/>
          </w:tcPr>
          <w:p w14:paraId="7914B69B" w14:textId="77777777" w:rsidR="0074611C" w:rsidRPr="0074611C" w:rsidRDefault="0074611C" w:rsidP="0074611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611C">
              <w:rPr>
                <w:rFonts w:asciiTheme="minorHAnsi" w:hAnsiTheme="minorHAnsi" w:cstheme="minorHAnsi"/>
                <w:b/>
                <w:sz w:val="20"/>
                <w:szCs w:val="20"/>
              </w:rPr>
              <w:t>Miejscowość</w:t>
            </w:r>
          </w:p>
        </w:tc>
      </w:tr>
      <w:tr w:rsidR="0074611C" w:rsidRPr="0074611C" w14:paraId="73D498B5" w14:textId="77777777" w:rsidTr="0074611C">
        <w:trPr>
          <w:trHeight w:hRule="exact" w:val="397"/>
        </w:trPr>
        <w:tc>
          <w:tcPr>
            <w:tcW w:w="2857" w:type="dxa"/>
            <w:vAlign w:val="center"/>
          </w:tcPr>
          <w:p w14:paraId="7DA04A18" w14:textId="77777777" w:rsidR="0074611C" w:rsidRPr="0074611C" w:rsidRDefault="00A226DC" w:rsidP="0074611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53" w:type="dxa"/>
            <w:vAlign w:val="center"/>
          </w:tcPr>
          <w:p w14:paraId="09477BC0" w14:textId="77777777" w:rsidR="0074611C" w:rsidRPr="0074611C" w:rsidRDefault="00A226DC" w:rsidP="0074611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288" w:type="dxa"/>
            <w:vAlign w:val="center"/>
          </w:tcPr>
          <w:p w14:paraId="16632023" w14:textId="77777777" w:rsidR="0074611C" w:rsidRPr="0074611C" w:rsidRDefault="00A226DC" w:rsidP="0074611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74611C" w:rsidRPr="0074611C" w14:paraId="5D40FAB2" w14:textId="77777777" w:rsidTr="0074611C">
        <w:trPr>
          <w:trHeight w:hRule="exact" w:val="397"/>
        </w:trPr>
        <w:tc>
          <w:tcPr>
            <w:tcW w:w="2857" w:type="dxa"/>
            <w:shd w:val="clear" w:color="auto" w:fill="D5DCE4" w:themeFill="text2" w:themeFillTint="33"/>
            <w:vAlign w:val="center"/>
          </w:tcPr>
          <w:p w14:paraId="3DF34839" w14:textId="77777777" w:rsidR="0074611C" w:rsidRPr="0074611C" w:rsidRDefault="0074611C" w:rsidP="0074611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611C">
              <w:rPr>
                <w:rFonts w:asciiTheme="minorHAnsi" w:hAnsiTheme="minorHAnsi" w:cstheme="minorHAnsi"/>
                <w:b/>
                <w:sz w:val="20"/>
                <w:szCs w:val="20"/>
              </w:rPr>
              <w:t>Ulica</w:t>
            </w:r>
          </w:p>
        </w:tc>
        <w:tc>
          <w:tcPr>
            <w:tcW w:w="3353" w:type="dxa"/>
            <w:shd w:val="clear" w:color="auto" w:fill="D5DCE4" w:themeFill="text2" w:themeFillTint="33"/>
            <w:vAlign w:val="center"/>
          </w:tcPr>
          <w:p w14:paraId="39267EE9" w14:textId="77777777" w:rsidR="0074611C" w:rsidRPr="0074611C" w:rsidRDefault="0074611C" w:rsidP="0074611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611C">
              <w:rPr>
                <w:rFonts w:asciiTheme="minorHAnsi" w:hAnsiTheme="minorHAnsi" w:cstheme="minorHAnsi"/>
                <w:b/>
                <w:sz w:val="20"/>
                <w:szCs w:val="20"/>
              </w:rPr>
              <w:t>Numer budynku</w:t>
            </w:r>
          </w:p>
        </w:tc>
        <w:tc>
          <w:tcPr>
            <w:tcW w:w="3288" w:type="dxa"/>
            <w:shd w:val="clear" w:color="auto" w:fill="D5DCE4" w:themeFill="text2" w:themeFillTint="33"/>
            <w:vAlign w:val="center"/>
          </w:tcPr>
          <w:p w14:paraId="14DF8012" w14:textId="77777777" w:rsidR="0074611C" w:rsidRPr="0074611C" w:rsidRDefault="0074611C" w:rsidP="0074611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611C">
              <w:rPr>
                <w:rFonts w:asciiTheme="minorHAnsi" w:hAnsiTheme="minorHAnsi" w:cstheme="minorHAnsi"/>
                <w:b/>
                <w:sz w:val="20"/>
                <w:szCs w:val="20"/>
              </w:rPr>
              <w:t>Numer lokalu</w:t>
            </w:r>
          </w:p>
        </w:tc>
      </w:tr>
      <w:tr w:rsidR="0074611C" w:rsidRPr="0074611C" w14:paraId="26C3E5CF" w14:textId="77777777" w:rsidTr="0074611C">
        <w:trPr>
          <w:trHeight w:hRule="exact" w:val="397"/>
        </w:trPr>
        <w:tc>
          <w:tcPr>
            <w:tcW w:w="2857" w:type="dxa"/>
            <w:shd w:val="clear" w:color="auto" w:fill="auto"/>
            <w:vAlign w:val="center"/>
          </w:tcPr>
          <w:p w14:paraId="20DE556F" w14:textId="77777777" w:rsidR="0074611C" w:rsidRPr="0074611C" w:rsidRDefault="00A226DC" w:rsidP="0074611C">
            <w:pPr>
              <w:spacing w:after="0"/>
              <w:rPr>
                <w:rFonts w:asciiTheme="minorHAnsi" w:hAnsiTheme="minorHAnsi" w:cstheme="minorHAnsi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53" w:type="dxa"/>
            <w:shd w:val="clear" w:color="auto" w:fill="auto"/>
            <w:vAlign w:val="center"/>
          </w:tcPr>
          <w:p w14:paraId="0C8043D7" w14:textId="77777777" w:rsidR="0074611C" w:rsidRPr="0074611C" w:rsidRDefault="00A226DC" w:rsidP="0074611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2FB751A5" w14:textId="77777777" w:rsidR="0074611C" w:rsidRPr="0074611C" w:rsidRDefault="00A226DC" w:rsidP="0074611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4453F8E3" w14:textId="77777777" w:rsidR="0074611C" w:rsidRDefault="0074611C" w:rsidP="001E126B">
      <w:pPr>
        <w:spacing w:after="0"/>
        <w:rPr>
          <w:rFonts w:asciiTheme="minorHAnsi" w:hAnsiTheme="minorHAnsi" w:cstheme="minorHAnsi"/>
        </w:rPr>
      </w:pPr>
    </w:p>
    <w:p w14:paraId="647FE944" w14:textId="77777777" w:rsidR="00CE0AEB" w:rsidRDefault="00CE0AEB" w:rsidP="00CC74E3">
      <w:pPr>
        <w:spacing w:after="0"/>
        <w:jc w:val="both"/>
        <w:rPr>
          <w:rFonts w:asciiTheme="minorHAnsi" w:hAnsiTheme="minorHAnsi" w:cstheme="minorHAnsi"/>
        </w:rPr>
      </w:pPr>
    </w:p>
    <w:p w14:paraId="1A24B683" w14:textId="77777777" w:rsidR="00CE0AEB" w:rsidRDefault="009932D2" w:rsidP="00CC74E3">
      <w:pPr>
        <w:spacing w:after="0"/>
        <w:jc w:val="both"/>
        <w:rPr>
          <w:rFonts w:asciiTheme="minorHAnsi" w:hAnsiTheme="minorHAnsi" w:cstheme="minorHAnsi"/>
          <w:color w:val="000000"/>
          <w:spacing w:val="2"/>
          <w:w w:val="106"/>
        </w:rPr>
      </w:pPr>
      <w:r w:rsidRPr="00B63C3C">
        <w:rPr>
          <w:rFonts w:asciiTheme="minorHAnsi" w:hAnsiTheme="minorHAnsi" w:cstheme="minorHAnsi"/>
        </w:rPr>
        <w:lastRenderedPageBreak/>
        <w:t xml:space="preserve">posiada prawo </w:t>
      </w:r>
      <w:r w:rsidRPr="00B63C3C">
        <w:rPr>
          <w:rFonts w:asciiTheme="minorHAnsi" w:hAnsiTheme="minorHAnsi" w:cstheme="minorHAnsi"/>
          <w:w w:val="106"/>
        </w:rPr>
        <w:t xml:space="preserve">do dysponowania nieruchomością </w:t>
      </w:r>
      <w:r w:rsidRPr="00B63C3C">
        <w:rPr>
          <w:rFonts w:asciiTheme="minorHAnsi" w:hAnsiTheme="minorHAnsi" w:cstheme="minorHAnsi"/>
          <w:color w:val="000000"/>
          <w:w w:val="106"/>
        </w:rPr>
        <w:t>oznaczoną w ewidencji gruntów i budyn</w:t>
      </w:r>
      <w:r w:rsidRPr="00B63C3C">
        <w:rPr>
          <w:rFonts w:asciiTheme="minorHAnsi" w:hAnsiTheme="minorHAnsi" w:cstheme="minorHAnsi"/>
          <w:color w:val="000000"/>
          <w:w w:val="106"/>
        </w:rPr>
        <w:softHyphen/>
      </w:r>
      <w:r w:rsidRPr="00B63C3C">
        <w:rPr>
          <w:rFonts w:asciiTheme="minorHAnsi" w:hAnsiTheme="minorHAnsi" w:cstheme="minorHAnsi"/>
          <w:color w:val="000000"/>
          <w:spacing w:val="2"/>
          <w:w w:val="106"/>
        </w:rPr>
        <w:t xml:space="preserve">ków jako </w:t>
      </w:r>
    </w:p>
    <w:p w14:paraId="0D7A8D25" w14:textId="77777777" w:rsidR="00CE0AEB" w:rsidRDefault="00CE0AEB" w:rsidP="00CC74E3">
      <w:pPr>
        <w:spacing w:after="0"/>
        <w:jc w:val="both"/>
        <w:rPr>
          <w:rFonts w:asciiTheme="minorHAnsi" w:hAnsiTheme="minorHAnsi" w:cstheme="minorHAnsi"/>
          <w:color w:val="000000"/>
          <w:spacing w:val="2"/>
          <w:w w:val="106"/>
        </w:rPr>
      </w:pPr>
    </w:p>
    <w:tbl>
      <w:tblPr>
        <w:tblStyle w:val="Tabela-Siatka"/>
        <w:tblW w:w="92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2409"/>
        <w:gridCol w:w="2409"/>
      </w:tblGrid>
      <w:tr w:rsidR="00CE0AEB" w:rsidRPr="00CE0AEB" w14:paraId="35C9EB2F" w14:textId="77777777" w:rsidTr="00CE0AEB">
        <w:trPr>
          <w:trHeight w:hRule="exact" w:val="397"/>
        </w:trPr>
        <w:tc>
          <w:tcPr>
            <w:tcW w:w="1985" w:type="dxa"/>
            <w:shd w:val="clear" w:color="auto" w:fill="D5DCE4" w:themeFill="text2" w:themeFillTint="33"/>
            <w:vAlign w:val="center"/>
          </w:tcPr>
          <w:p w14:paraId="318577D8" w14:textId="77777777" w:rsidR="00CE0AEB" w:rsidRPr="00CE0AEB" w:rsidRDefault="00CE0AEB" w:rsidP="00CE0AEB">
            <w:pPr>
              <w:spacing w:after="0"/>
              <w:jc w:val="both"/>
              <w:rPr>
                <w:rFonts w:asciiTheme="minorHAnsi" w:hAnsiTheme="minorHAnsi" w:cstheme="minorHAnsi"/>
                <w:b/>
                <w:color w:val="000000"/>
                <w:spacing w:val="2"/>
                <w:w w:val="10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pacing w:val="2"/>
                <w:w w:val="106"/>
                <w:sz w:val="20"/>
                <w:szCs w:val="20"/>
              </w:rPr>
              <w:t>Działka nr: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6853642C" w14:textId="77777777" w:rsidR="00CE0AEB" w:rsidRPr="00CE0AEB" w:rsidRDefault="00CE0AEB" w:rsidP="00CE0AEB">
            <w:pPr>
              <w:spacing w:after="0"/>
              <w:jc w:val="both"/>
              <w:rPr>
                <w:rFonts w:asciiTheme="minorHAnsi" w:hAnsiTheme="minorHAnsi" w:cstheme="minorHAnsi"/>
                <w:b/>
                <w:color w:val="000000"/>
                <w:spacing w:val="2"/>
                <w:w w:val="10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pacing w:val="2"/>
                <w:w w:val="106"/>
                <w:sz w:val="20"/>
                <w:szCs w:val="20"/>
              </w:rPr>
              <w:t>Obręb ewidencyjny</w:t>
            </w:r>
          </w:p>
        </w:tc>
        <w:tc>
          <w:tcPr>
            <w:tcW w:w="2409" w:type="dxa"/>
            <w:shd w:val="clear" w:color="auto" w:fill="D5DCE4" w:themeFill="text2" w:themeFillTint="33"/>
            <w:vAlign w:val="center"/>
          </w:tcPr>
          <w:p w14:paraId="6236C97E" w14:textId="77777777" w:rsidR="00CE0AEB" w:rsidRPr="00CE0AEB" w:rsidRDefault="00CE0AEB" w:rsidP="00CE0AEB">
            <w:pPr>
              <w:spacing w:after="0"/>
              <w:jc w:val="both"/>
              <w:rPr>
                <w:rFonts w:asciiTheme="minorHAnsi" w:hAnsiTheme="minorHAnsi" w:cstheme="minorHAnsi"/>
                <w:b/>
                <w:color w:val="000000"/>
                <w:spacing w:val="2"/>
                <w:w w:val="10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pacing w:val="2"/>
                <w:w w:val="106"/>
                <w:sz w:val="20"/>
                <w:szCs w:val="20"/>
              </w:rPr>
              <w:t>Jednostka ewidencyjna</w:t>
            </w:r>
          </w:p>
        </w:tc>
        <w:tc>
          <w:tcPr>
            <w:tcW w:w="2409" w:type="dxa"/>
            <w:shd w:val="clear" w:color="auto" w:fill="D5DCE4" w:themeFill="text2" w:themeFillTint="33"/>
            <w:vAlign w:val="center"/>
          </w:tcPr>
          <w:p w14:paraId="6ADCDAFC" w14:textId="77777777" w:rsidR="00CE0AEB" w:rsidRDefault="00CE0AEB" w:rsidP="00CE0AEB">
            <w:pPr>
              <w:spacing w:after="0"/>
              <w:jc w:val="both"/>
              <w:rPr>
                <w:rFonts w:asciiTheme="minorHAnsi" w:hAnsiTheme="minorHAnsi" w:cstheme="minorHAnsi"/>
                <w:b/>
                <w:color w:val="000000"/>
                <w:spacing w:val="2"/>
                <w:w w:val="10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pacing w:val="2"/>
                <w:w w:val="106"/>
                <w:sz w:val="20"/>
                <w:szCs w:val="20"/>
              </w:rPr>
              <w:t>Numer księgi wieczystej</w:t>
            </w:r>
          </w:p>
        </w:tc>
      </w:tr>
      <w:tr w:rsidR="00CE0AEB" w:rsidRPr="00CE0AEB" w14:paraId="6F3C4CAF" w14:textId="77777777" w:rsidTr="00CE0AEB">
        <w:trPr>
          <w:trHeight w:hRule="exact" w:val="397"/>
        </w:trPr>
        <w:tc>
          <w:tcPr>
            <w:tcW w:w="1985" w:type="dxa"/>
            <w:vAlign w:val="center"/>
          </w:tcPr>
          <w:p w14:paraId="1E504ACF" w14:textId="77777777" w:rsidR="00CE0AEB" w:rsidRPr="00CE0AEB" w:rsidRDefault="00CE0AEB" w:rsidP="00CE0AEB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pacing w:val="2"/>
                <w:w w:val="106"/>
                <w:sz w:val="20"/>
                <w:szCs w:val="2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0952ADC9" w14:textId="77777777" w:rsidR="00CE0AEB" w:rsidRPr="00CE0AEB" w:rsidRDefault="00CE0AEB" w:rsidP="00CE0AEB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pacing w:val="2"/>
                <w:w w:val="106"/>
                <w:sz w:val="20"/>
                <w:szCs w:val="2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43E1AF8B" w14:textId="77777777" w:rsidR="00CE0AEB" w:rsidRPr="00CE0AEB" w:rsidRDefault="00CE0AEB" w:rsidP="00CE0AEB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pacing w:val="2"/>
                <w:w w:val="106"/>
                <w:sz w:val="20"/>
                <w:szCs w:val="2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441831D3" w14:textId="77777777" w:rsidR="00CE0AEB" w:rsidRPr="00D969B4" w:rsidRDefault="00CE0AEB" w:rsidP="00CE0AEB">
            <w:pPr>
              <w:spacing w:after="0"/>
              <w:jc w:val="both"/>
              <w:rPr>
                <w:rFonts w:cstheme="minorHAnsi"/>
                <w:noProof/>
                <w:sz w:val="20"/>
                <w:szCs w:val="20"/>
                <w:highlight w:val="lightGray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7756B807" w14:textId="77777777" w:rsidR="00CE0AEB" w:rsidRDefault="00CE0AEB" w:rsidP="00CC74E3">
      <w:pPr>
        <w:spacing w:after="0"/>
        <w:jc w:val="both"/>
        <w:rPr>
          <w:rFonts w:asciiTheme="minorHAnsi" w:hAnsiTheme="minorHAnsi" w:cstheme="minorHAnsi"/>
          <w:color w:val="000000"/>
          <w:spacing w:val="2"/>
          <w:w w:val="106"/>
        </w:rPr>
      </w:pPr>
    </w:p>
    <w:p w14:paraId="54DED875" w14:textId="77777777" w:rsidR="009932D2" w:rsidRPr="00B63C3C" w:rsidRDefault="009932D2" w:rsidP="00CC74E3">
      <w:pPr>
        <w:spacing w:after="0"/>
        <w:jc w:val="both"/>
        <w:rPr>
          <w:rFonts w:asciiTheme="minorHAnsi" w:hAnsiTheme="minorHAnsi" w:cstheme="minorHAnsi"/>
          <w:w w:val="106"/>
        </w:rPr>
      </w:pPr>
      <w:r w:rsidRPr="00B63C3C">
        <w:rPr>
          <w:rFonts w:asciiTheme="minorHAnsi" w:hAnsiTheme="minorHAnsi" w:cstheme="minorHAnsi"/>
          <w:b/>
          <w:w w:val="106"/>
        </w:rPr>
        <w:t>na</w:t>
      </w:r>
      <w:r w:rsidR="00745735" w:rsidRPr="00B63C3C">
        <w:rPr>
          <w:rFonts w:asciiTheme="minorHAnsi" w:hAnsiTheme="minorHAnsi" w:cstheme="minorHAnsi"/>
          <w:b/>
          <w:w w:val="106"/>
        </w:rPr>
        <w:t> </w:t>
      </w:r>
      <w:r w:rsidRPr="00B63C3C">
        <w:rPr>
          <w:rFonts w:asciiTheme="minorHAnsi" w:hAnsiTheme="minorHAnsi" w:cstheme="minorHAnsi"/>
          <w:b/>
          <w:w w:val="106"/>
        </w:rPr>
        <w:t xml:space="preserve">realizację Przedsięwzięcia </w:t>
      </w:r>
      <w:r w:rsidRPr="00B63C3C">
        <w:rPr>
          <w:rFonts w:asciiTheme="minorHAnsi" w:hAnsiTheme="minorHAnsi" w:cstheme="minorHAnsi"/>
          <w:w w:val="106"/>
        </w:rPr>
        <w:t>wynikające z tytułu</w:t>
      </w:r>
      <w:r w:rsidRPr="00B63C3C">
        <w:rPr>
          <w:rStyle w:val="Odwoanieprzypisudolnego"/>
          <w:rFonts w:asciiTheme="minorHAnsi" w:hAnsiTheme="minorHAnsi" w:cstheme="minorHAnsi"/>
          <w:w w:val="106"/>
        </w:rPr>
        <w:footnoteReference w:id="2"/>
      </w:r>
      <w:r w:rsidRPr="00B63C3C">
        <w:rPr>
          <w:rFonts w:asciiTheme="minorHAnsi" w:hAnsiTheme="minorHAnsi" w:cstheme="minorHAnsi"/>
          <w:w w:val="106"/>
        </w:rPr>
        <w:t>:</w:t>
      </w:r>
    </w:p>
    <w:p w14:paraId="0422DA59" w14:textId="77777777" w:rsidR="009932D2" w:rsidRPr="00B63C3C" w:rsidRDefault="005A0018" w:rsidP="00CC74E3">
      <w:pPr>
        <w:spacing w:after="120"/>
        <w:ind w:firstLine="35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w w:val="106"/>
          </w:rPr>
          <w:id w:val="1680088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018" w:rsidRPr="00B63C3C">
            <w:rPr>
              <w:rFonts w:ascii="Segoe UI Symbol" w:eastAsia="MS Gothic" w:hAnsi="Segoe UI Symbol" w:cs="Segoe UI Symbol"/>
              <w:w w:val="106"/>
            </w:rPr>
            <w:t>☐</w:t>
          </w:r>
        </w:sdtContent>
      </w:sdt>
      <w:r w:rsidR="00916931">
        <w:rPr>
          <w:rFonts w:asciiTheme="minorHAnsi" w:hAnsiTheme="minorHAnsi" w:cstheme="minorHAnsi"/>
          <w:w w:val="106"/>
        </w:rPr>
        <w:tab/>
      </w:r>
      <w:r w:rsidR="009932D2" w:rsidRPr="00B63C3C">
        <w:rPr>
          <w:rFonts w:asciiTheme="minorHAnsi" w:hAnsiTheme="minorHAnsi" w:cstheme="minorHAnsi"/>
          <w:w w:val="106"/>
        </w:rPr>
        <w:t>własności,</w:t>
      </w:r>
    </w:p>
    <w:p w14:paraId="481F33A4" w14:textId="77777777" w:rsidR="009932D2" w:rsidRPr="00977512" w:rsidRDefault="005A0018" w:rsidP="00CC74E3">
      <w:pPr>
        <w:spacing w:after="0"/>
        <w:ind w:firstLine="357"/>
        <w:jc w:val="both"/>
        <w:rPr>
          <w:rFonts w:asciiTheme="minorHAnsi" w:hAnsiTheme="minorHAnsi" w:cstheme="minorHAnsi"/>
          <w:w w:val="106"/>
        </w:rPr>
      </w:pPr>
      <w:sdt>
        <w:sdtPr>
          <w:rPr>
            <w:rFonts w:asciiTheme="minorHAnsi" w:hAnsiTheme="minorHAnsi" w:cstheme="minorHAnsi"/>
            <w:w w:val="106"/>
          </w:rPr>
          <w:id w:val="-527791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46" w:rsidRPr="00B63C3C">
            <w:rPr>
              <w:rFonts w:ascii="Segoe UI Symbol" w:eastAsia="MS Gothic" w:hAnsi="Segoe UI Symbol" w:cs="Segoe UI Symbol"/>
              <w:w w:val="106"/>
            </w:rPr>
            <w:t>☐</w:t>
          </w:r>
        </w:sdtContent>
      </w:sdt>
      <w:r w:rsidR="00916931">
        <w:rPr>
          <w:rFonts w:asciiTheme="minorHAnsi" w:hAnsiTheme="minorHAnsi" w:cstheme="minorHAnsi"/>
          <w:w w:val="106"/>
        </w:rPr>
        <w:tab/>
      </w:r>
      <w:r w:rsidR="009932D2" w:rsidRPr="00B63C3C">
        <w:rPr>
          <w:rFonts w:asciiTheme="minorHAnsi" w:hAnsiTheme="minorHAnsi" w:cstheme="minorHAnsi"/>
          <w:w w:val="106"/>
        </w:rPr>
        <w:t>współwłasności:</w:t>
      </w:r>
      <w:r w:rsidR="00977512">
        <w:rPr>
          <w:rFonts w:asciiTheme="minorHAnsi" w:hAnsiTheme="minorHAnsi" w:cstheme="minorHAnsi"/>
          <w:w w:val="106"/>
        </w:rPr>
        <w:t xml:space="preserve"> </w:t>
      </w:r>
      <w:r w:rsidR="001F3E46" w:rsidRPr="00B63C3C">
        <w:rPr>
          <w:rFonts w:asciiTheme="minorHAnsi" w:hAnsiTheme="minorHAnsi" w:cstheme="minorHAnsi"/>
          <w:w w:val="106"/>
        </w:rPr>
        <w:t>……………………………………………………………………………………………………</w:t>
      </w:r>
      <w:r w:rsidR="00CC74E3">
        <w:rPr>
          <w:rFonts w:asciiTheme="minorHAnsi" w:hAnsiTheme="minorHAnsi" w:cstheme="minorHAnsi"/>
          <w:w w:val="106"/>
        </w:rPr>
        <w:t>.</w:t>
      </w:r>
      <w:r w:rsidR="00745735" w:rsidRPr="00B63C3C">
        <w:rPr>
          <w:rFonts w:asciiTheme="minorHAnsi" w:hAnsiTheme="minorHAnsi" w:cstheme="minorHAnsi"/>
          <w:w w:val="106"/>
        </w:rPr>
        <w:t>……….</w:t>
      </w:r>
    </w:p>
    <w:p w14:paraId="700CF3F7" w14:textId="77777777" w:rsidR="009932D2" w:rsidRPr="00A454DE" w:rsidRDefault="009932D2" w:rsidP="00CC74E3">
      <w:pPr>
        <w:spacing w:after="0"/>
        <w:ind w:left="709"/>
        <w:jc w:val="both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A454DE">
        <w:rPr>
          <w:rFonts w:asciiTheme="minorHAnsi" w:hAnsiTheme="minorHAnsi" w:cstheme="minorHAnsi"/>
          <w:i/>
          <w:iCs/>
          <w:color w:val="000000"/>
          <w:sz w:val="18"/>
          <w:szCs w:val="18"/>
        </w:rPr>
        <w:t>(należy wskazać imię i nazwisko lub nazwę oraz adres wszystkich współwłaścicieli</w:t>
      </w:r>
      <w:r w:rsidR="00695C28" w:rsidRPr="00A454DE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, </w:t>
      </w:r>
      <w:r w:rsidRPr="00A454DE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oraz </w:t>
      </w:r>
      <w:r w:rsidR="00695C28" w:rsidRPr="00A454DE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uzyskać </w:t>
      </w:r>
      <w:r w:rsidRPr="00A454DE">
        <w:rPr>
          <w:rFonts w:asciiTheme="minorHAnsi" w:hAnsiTheme="minorHAnsi" w:cstheme="minorHAnsi"/>
          <w:i/>
          <w:iCs/>
          <w:color w:val="000000"/>
          <w:sz w:val="18"/>
          <w:szCs w:val="18"/>
        </w:rPr>
        <w:t>zgodę wszystkich</w:t>
      </w:r>
      <w:r w:rsidR="001E126B" w:rsidRPr="00A454DE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A454DE">
        <w:rPr>
          <w:rFonts w:asciiTheme="minorHAnsi" w:hAnsiTheme="minorHAnsi" w:cstheme="minorHAnsi"/>
          <w:i/>
          <w:iCs/>
          <w:color w:val="000000"/>
          <w:sz w:val="18"/>
          <w:szCs w:val="18"/>
        </w:rPr>
        <w:t>współwłaścicieli w celu prawidłowej realizacji zakresu Przedsięwzięcia</w:t>
      </w:r>
      <w:r w:rsidR="00695C28" w:rsidRPr="00A454DE">
        <w:rPr>
          <w:rFonts w:asciiTheme="minorHAnsi" w:hAnsiTheme="minorHAnsi" w:cstheme="minorHAnsi"/>
          <w:i/>
          <w:iCs/>
          <w:color w:val="000000"/>
          <w:sz w:val="18"/>
          <w:szCs w:val="18"/>
        </w:rPr>
        <w:t>)</w:t>
      </w:r>
    </w:p>
    <w:p w14:paraId="3BF83F52" w14:textId="77777777" w:rsidR="009932D2" w:rsidRPr="00B63C3C" w:rsidRDefault="005A0018" w:rsidP="00CC74E3">
      <w:pPr>
        <w:spacing w:before="120" w:after="120"/>
        <w:ind w:firstLine="357"/>
        <w:jc w:val="both"/>
        <w:rPr>
          <w:rFonts w:asciiTheme="minorHAnsi" w:hAnsiTheme="minorHAnsi" w:cstheme="minorHAnsi"/>
          <w:w w:val="106"/>
        </w:rPr>
      </w:pPr>
      <w:sdt>
        <w:sdtPr>
          <w:rPr>
            <w:rFonts w:asciiTheme="minorHAnsi" w:hAnsiTheme="minorHAnsi" w:cstheme="minorHAnsi"/>
            <w:w w:val="106"/>
          </w:rPr>
          <w:id w:val="405352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27B" w:rsidRPr="00B63C3C">
            <w:rPr>
              <w:rFonts w:ascii="Segoe UI Symbol" w:eastAsia="MS Gothic" w:hAnsi="Segoe UI Symbol" w:cs="Segoe UI Symbol"/>
              <w:w w:val="106"/>
            </w:rPr>
            <w:t>☐</w:t>
          </w:r>
        </w:sdtContent>
      </w:sdt>
      <w:r w:rsidR="00916931">
        <w:rPr>
          <w:rFonts w:asciiTheme="minorHAnsi" w:hAnsiTheme="minorHAnsi" w:cstheme="minorHAnsi"/>
          <w:w w:val="106"/>
        </w:rPr>
        <w:tab/>
      </w:r>
      <w:r w:rsidR="009932D2" w:rsidRPr="00B63C3C">
        <w:rPr>
          <w:rFonts w:asciiTheme="minorHAnsi" w:hAnsiTheme="minorHAnsi" w:cstheme="minorHAnsi"/>
          <w:w w:val="106"/>
        </w:rPr>
        <w:t>użytkowania</w:t>
      </w:r>
      <w:r w:rsidR="001E126B">
        <w:rPr>
          <w:rFonts w:asciiTheme="minorHAnsi" w:hAnsiTheme="minorHAnsi" w:cstheme="minorHAnsi"/>
          <w:w w:val="106"/>
        </w:rPr>
        <w:t xml:space="preserve"> </w:t>
      </w:r>
      <w:r w:rsidR="009932D2" w:rsidRPr="00B63C3C">
        <w:rPr>
          <w:rFonts w:asciiTheme="minorHAnsi" w:hAnsiTheme="minorHAnsi" w:cstheme="minorHAnsi"/>
          <w:w w:val="106"/>
        </w:rPr>
        <w:t>wieczystego</w:t>
      </w:r>
      <w:r w:rsidR="005D5144" w:rsidRPr="00B63C3C">
        <w:rPr>
          <w:rFonts w:asciiTheme="minorHAnsi" w:hAnsiTheme="minorHAnsi" w:cstheme="minorHAnsi"/>
          <w:w w:val="106"/>
        </w:rPr>
        <w:t>*</w:t>
      </w:r>
      <w:r w:rsidR="009932D2" w:rsidRPr="00B63C3C">
        <w:rPr>
          <w:rFonts w:asciiTheme="minorHAnsi" w:hAnsiTheme="minorHAnsi" w:cstheme="minorHAnsi"/>
          <w:w w:val="106"/>
        </w:rPr>
        <w:t>..……………………………………..………………………</w:t>
      </w:r>
      <w:r w:rsidR="005D5144" w:rsidRPr="00B63C3C">
        <w:rPr>
          <w:rFonts w:asciiTheme="minorHAnsi" w:hAnsiTheme="minorHAnsi" w:cstheme="minorHAnsi"/>
          <w:w w:val="106"/>
        </w:rPr>
        <w:t>………………</w:t>
      </w:r>
      <w:r w:rsidR="00A454DE">
        <w:rPr>
          <w:rFonts w:asciiTheme="minorHAnsi" w:hAnsiTheme="minorHAnsi" w:cstheme="minorHAnsi"/>
          <w:w w:val="106"/>
        </w:rPr>
        <w:t>……</w:t>
      </w:r>
      <w:r w:rsidR="005D5144" w:rsidRPr="00B63C3C">
        <w:rPr>
          <w:rFonts w:asciiTheme="minorHAnsi" w:hAnsiTheme="minorHAnsi" w:cstheme="minorHAnsi"/>
          <w:w w:val="106"/>
        </w:rPr>
        <w:t>…</w:t>
      </w:r>
      <w:r w:rsidR="00745735" w:rsidRPr="00B63C3C">
        <w:rPr>
          <w:rFonts w:asciiTheme="minorHAnsi" w:hAnsiTheme="minorHAnsi" w:cstheme="minorHAnsi"/>
          <w:w w:val="106"/>
        </w:rPr>
        <w:t>……</w:t>
      </w:r>
      <w:r w:rsidR="00CC74E3">
        <w:rPr>
          <w:rFonts w:asciiTheme="minorHAnsi" w:hAnsiTheme="minorHAnsi" w:cstheme="minorHAnsi"/>
          <w:w w:val="106"/>
        </w:rPr>
        <w:t>.</w:t>
      </w:r>
      <w:r w:rsidR="00745735" w:rsidRPr="00B63C3C">
        <w:rPr>
          <w:rFonts w:asciiTheme="minorHAnsi" w:hAnsiTheme="minorHAnsi" w:cstheme="minorHAnsi"/>
          <w:w w:val="106"/>
        </w:rPr>
        <w:t>……</w:t>
      </w:r>
    </w:p>
    <w:p w14:paraId="3DA1F88B" w14:textId="77777777" w:rsidR="009932D2" w:rsidRPr="00B63C3C" w:rsidRDefault="005A0018" w:rsidP="00CC74E3">
      <w:pPr>
        <w:spacing w:after="120"/>
        <w:ind w:firstLine="357"/>
        <w:jc w:val="both"/>
        <w:rPr>
          <w:rFonts w:asciiTheme="minorHAnsi" w:hAnsiTheme="minorHAnsi" w:cstheme="minorHAnsi"/>
          <w:w w:val="106"/>
        </w:rPr>
      </w:pPr>
      <w:sdt>
        <w:sdtPr>
          <w:rPr>
            <w:rFonts w:asciiTheme="minorHAnsi" w:hAnsiTheme="minorHAnsi" w:cstheme="minorHAnsi"/>
            <w:w w:val="106"/>
          </w:rPr>
          <w:id w:val="2069147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144" w:rsidRPr="00B63C3C">
            <w:rPr>
              <w:rFonts w:ascii="Segoe UI Symbol" w:eastAsia="MS Gothic" w:hAnsi="Segoe UI Symbol" w:cs="Segoe UI Symbol"/>
              <w:w w:val="106"/>
            </w:rPr>
            <w:t>☐</w:t>
          </w:r>
        </w:sdtContent>
      </w:sdt>
      <w:r w:rsidR="00916931">
        <w:rPr>
          <w:rFonts w:asciiTheme="minorHAnsi" w:hAnsiTheme="minorHAnsi" w:cstheme="minorHAnsi"/>
          <w:w w:val="106"/>
        </w:rPr>
        <w:tab/>
      </w:r>
      <w:r w:rsidR="009932D2" w:rsidRPr="00B63C3C">
        <w:rPr>
          <w:rFonts w:asciiTheme="minorHAnsi" w:hAnsiTheme="minorHAnsi" w:cstheme="minorHAnsi"/>
          <w:w w:val="106"/>
        </w:rPr>
        <w:t>trwałego zarząd</w:t>
      </w:r>
      <w:r w:rsidR="005D5144" w:rsidRPr="00B63C3C">
        <w:rPr>
          <w:rFonts w:asciiTheme="minorHAnsi" w:hAnsiTheme="minorHAnsi" w:cstheme="minorHAnsi"/>
          <w:w w:val="106"/>
        </w:rPr>
        <w:t>u*</w:t>
      </w:r>
      <w:r w:rsidR="009932D2" w:rsidRPr="00B63C3C">
        <w:rPr>
          <w:rFonts w:asciiTheme="minorHAnsi" w:hAnsiTheme="minorHAnsi" w:cstheme="minorHAnsi"/>
          <w:w w:val="106"/>
        </w:rPr>
        <w:t>……………….………….…………………………………………</w:t>
      </w:r>
      <w:r w:rsidR="005D5144" w:rsidRPr="00B63C3C">
        <w:rPr>
          <w:rFonts w:asciiTheme="minorHAnsi" w:hAnsiTheme="minorHAnsi" w:cstheme="minorHAnsi"/>
          <w:w w:val="106"/>
        </w:rPr>
        <w:t>………………………</w:t>
      </w:r>
      <w:r w:rsidR="00745735" w:rsidRPr="00B63C3C">
        <w:rPr>
          <w:rFonts w:asciiTheme="minorHAnsi" w:hAnsiTheme="minorHAnsi" w:cstheme="minorHAnsi"/>
          <w:w w:val="106"/>
        </w:rPr>
        <w:t>……</w:t>
      </w:r>
      <w:r w:rsidR="00A454DE">
        <w:rPr>
          <w:rFonts w:asciiTheme="minorHAnsi" w:hAnsiTheme="minorHAnsi" w:cstheme="minorHAnsi"/>
          <w:w w:val="106"/>
        </w:rPr>
        <w:t>……</w:t>
      </w:r>
      <w:r w:rsidR="00745735" w:rsidRPr="00B63C3C">
        <w:rPr>
          <w:rFonts w:asciiTheme="minorHAnsi" w:hAnsiTheme="minorHAnsi" w:cstheme="minorHAnsi"/>
          <w:w w:val="106"/>
        </w:rPr>
        <w:t>……..</w:t>
      </w:r>
    </w:p>
    <w:p w14:paraId="09C8B87A" w14:textId="77777777" w:rsidR="009932D2" w:rsidRPr="00B63C3C" w:rsidRDefault="005A0018" w:rsidP="00CC74E3">
      <w:pPr>
        <w:spacing w:after="120"/>
        <w:ind w:firstLine="357"/>
        <w:jc w:val="both"/>
        <w:rPr>
          <w:rFonts w:asciiTheme="minorHAnsi" w:hAnsiTheme="minorHAnsi" w:cstheme="minorHAnsi"/>
          <w:w w:val="106"/>
        </w:rPr>
      </w:pPr>
      <w:sdt>
        <w:sdtPr>
          <w:rPr>
            <w:rFonts w:asciiTheme="minorHAnsi" w:hAnsiTheme="minorHAnsi" w:cstheme="minorHAnsi"/>
            <w:w w:val="106"/>
          </w:rPr>
          <w:id w:val="-1830516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8AD">
            <w:rPr>
              <w:rFonts w:ascii="MS Gothic" w:eastAsia="MS Gothic" w:hAnsi="MS Gothic" w:cstheme="minorHAnsi" w:hint="eastAsia"/>
              <w:w w:val="106"/>
            </w:rPr>
            <w:t>☐</w:t>
          </w:r>
        </w:sdtContent>
      </w:sdt>
      <w:r w:rsidR="00916931">
        <w:rPr>
          <w:rFonts w:asciiTheme="minorHAnsi" w:hAnsiTheme="minorHAnsi" w:cstheme="minorHAnsi"/>
          <w:w w:val="106"/>
        </w:rPr>
        <w:tab/>
      </w:r>
      <w:r w:rsidR="009932D2" w:rsidRPr="00B63C3C">
        <w:rPr>
          <w:rFonts w:asciiTheme="minorHAnsi" w:hAnsiTheme="minorHAnsi" w:cstheme="minorHAnsi"/>
          <w:w w:val="106"/>
        </w:rPr>
        <w:t>ograniczonego prawa rzeczowego* ……………….….………………….…………</w:t>
      </w:r>
      <w:r w:rsidR="005D5144" w:rsidRPr="00B63C3C">
        <w:rPr>
          <w:rFonts w:asciiTheme="minorHAnsi" w:hAnsiTheme="minorHAnsi" w:cstheme="minorHAnsi"/>
          <w:w w:val="106"/>
        </w:rPr>
        <w:t>…………………</w:t>
      </w:r>
      <w:r w:rsidR="009932D2" w:rsidRPr="00B63C3C">
        <w:rPr>
          <w:rFonts w:asciiTheme="minorHAnsi" w:hAnsiTheme="minorHAnsi" w:cstheme="minorHAnsi"/>
          <w:w w:val="106"/>
        </w:rPr>
        <w:t>……</w:t>
      </w:r>
      <w:r w:rsidR="00745735" w:rsidRPr="00B63C3C">
        <w:rPr>
          <w:rFonts w:asciiTheme="minorHAnsi" w:hAnsiTheme="minorHAnsi" w:cstheme="minorHAnsi"/>
          <w:w w:val="106"/>
        </w:rPr>
        <w:t>…</w:t>
      </w:r>
      <w:r w:rsidR="00A454DE">
        <w:rPr>
          <w:rFonts w:asciiTheme="minorHAnsi" w:hAnsiTheme="minorHAnsi" w:cstheme="minorHAnsi"/>
          <w:w w:val="106"/>
        </w:rPr>
        <w:t>……</w:t>
      </w:r>
      <w:r w:rsidR="00745735" w:rsidRPr="00B63C3C">
        <w:rPr>
          <w:rFonts w:asciiTheme="minorHAnsi" w:hAnsiTheme="minorHAnsi" w:cstheme="minorHAnsi"/>
          <w:w w:val="106"/>
        </w:rPr>
        <w:t>….</w:t>
      </w:r>
    </w:p>
    <w:p w14:paraId="7459DAD6" w14:textId="77777777" w:rsidR="00916931" w:rsidRDefault="005A0018" w:rsidP="00CC74E3">
      <w:pPr>
        <w:spacing w:after="120"/>
        <w:ind w:firstLine="35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32428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C5D" w:rsidRPr="00B63C3C">
            <w:rPr>
              <w:rFonts w:ascii="Segoe UI Symbol" w:eastAsia="MS Gothic" w:hAnsi="Segoe UI Symbol" w:cs="Segoe UI Symbol"/>
            </w:rPr>
            <w:t>☐</w:t>
          </w:r>
        </w:sdtContent>
      </w:sdt>
      <w:r w:rsidR="00916931">
        <w:rPr>
          <w:rFonts w:asciiTheme="minorHAnsi" w:hAnsiTheme="minorHAnsi" w:cstheme="minorHAnsi"/>
        </w:rPr>
        <w:tab/>
      </w:r>
      <w:r w:rsidR="009932D2" w:rsidRPr="00AE14FC">
        <w:rPr>
          <w:rFonts w:asciiTheme="minorHAnsi" w:hAnsiTheme="minorHAnsi" w:cstheme="minorHAnsi"/>
          <w:w w:val="106"/>
        </w:rPr>
        <w:t>stosunku zobowiązaniowego przewidującego uprawnienie do realizacji</w:t>
      </w:r>
      <w:r w:rsidR="00AE14FC">
        <w:rPr>
          <w:rFonts w:asciiTheme="minorHAnsi" w:hAnsiTheme="minorHAnsi" w:cstheme="minorHAnsi"/>
          <w:w w:val="106"/>
        </w:rPr>
        <w:t xml:space="preserve"> </w:t>
      </w:r>
      <w:r w:rsidR="009932D2" w:rsidRPr="00AE14FC">
        <w:rPr>
          <w:rFonts w:asciiTheme="minorHAnsi" w:hAnsiTheme="minorHAnsi" w:cstheme="minorHAnsi"/>
          <w:w w:val="106"/>
        </w:rPr>
        <w:t>Przedsięwzięcia</w:t>
      </w:r>
      <w:r w:rsidR="009932D2" w:rsidRPr="00B63C3C">
        <w:rPr>
          <w:rFonts w:asciiTheme="minorHAnsi" w:hAnsiTheme="minorHAnsi" w:cstheme="minorHAnsi"/>
        </w:rPr>
        <w:t>*</w:t>
      </w:r>
    </w:p>
    <w:p w14:paraId="362D3EA0" w14:textId="77777777" w:rsidR="009932D2" w:rsidRPr="00B63C3C" w:rsidRDefault="009932D2" w:rsidP="00CC74E3">
      <w:pPr>
        <w:spacing w:after="120"/>
        <w:ind w:left="709"/>
        <w:jc w:val="both"/>
        <w:rPr>
          <w:rFonts w:asciiTheme="minorHAnsi" w:hAnsiTheme="minorHAnsi" w:cstheme="minorHAnsi"/>
        </w:rPr>
      </w:pPr>
      <w:r w:rsidRPr="00B63C3C">
        <w:rPr>
          <w:rFonts w:asciiTheme="minorHAnsi" w:hAnsiTheme="minorHAnsi" w:cstheme="minorHAnsi"/>
        </w:rPr>
        <w:t>…….……</w:t>
      </w:r>
      <w:r w:rsidR="005D5144" w:rsidRPr="00B63C3C">
        <w:rPr>
          <w:rFonts w:asciiTheme="minorHAnsi" w:hAnsiTheme="minorHAnsi" w:cstheme="minorHAnsi"/>
        </w:rPr>
        <w:t>……………</w:t>
      </w:r>
      <w:r w:rsidR="0055427B" w:rsidRPr="00B63C3C">
        <w:rPr>
          <w:rFonts w:asciiTheme="minorHAnsi" w:hAnsiTheme="minorHAnsi" w:cstheme="minorHAnsi"/>
        </w:rPr>
        <w:t>……………</w:t>
      </w:r>
      <w:r w:rsidR="005D5144" w:rsidRPr="00B63C3C">
        <w:rPr>
          <w:rFonts w:asciiTheme="minorHAnsi" w:hAnsiTheme="minorHAnsi" w:cstheme="minorHAnsi"/>
        </w:rPr>
        <w:t>………</w:t>
      </w:r>
      <w:r w:rsidR="0055427B" w:rsidRPr="00B63C3C">
        <w:rPr>
          <w:rFonts w:asciiTheme="minorHAnsi" w:hAnsiTheme="minorHAnsi" w:cstheme="minorHAnsi"/>
        </w:rPr>
        <w:t>………………………………………………….</w:t>
      </w:r>
      <w:r w:rsidR="005D5144" w:rsidRPr="00B63C3C">
        <w:rPr>
          <w:rFonts w:asciiTheme="minorHAnsi" w:hAnsiTheme="minorHAnsi" w:cstheme="minorHAnsi"/>
        </w:rPr>
        <w:t>.</w:t>
      </w:r>
      <w:r w:rsidRPr="00B63C3C">
        <w:rPr>
          <w:rFonts w:asciiTheme="minorHAnsi" w:hAnsiTheme="minorHAnsi" w:cstheme="minorHAnsi"/>
        </w:rPr>
        <w:t>……......</w:t>
      </w:r>
      <w:r w:rsidR="00745735" w:rsidRPr="00B63C3C">
        <w:rPr>
          <w:rFonts w:asciiTheme="minorHAnsi" w:hAnsiTheme="minorHAnsi" w:cstheme="minorHAnsi"/>
        </w:rPr>
        <w:t>....</w:t>
      </w:r>
      <w:r w:rsidR="00916931">
        <w:rPr>
          <w:rFonts w:asciiTheme="minorHAnsi" w:hAnsiTheme="minorHAnsi" w:cstheme="minorHAnsi"/>
        </w:rPr>
        <w:t>......................</w:t>
      </w:r>
      <w:r w:rsidR="00A454DE">
        <w:rPr>
          <w:rFonts w:asciiTheme="minorHAnsi" w:hAnsiTheme="minorHAnsi" w:cstheme="minorHAnsi"/>
        </w:rPr>
        <w:t>..</w:t>
      </w:r>
      <w:r w:rsidR="00916931">
        <w:rPr>
          <w:rFonts w:asciiTheme="minorHAnsi" w:hAnsiTheme="minorHAnsi" w:cstheme="minorHAnsi"/>
        </w:rPr>
        <w:t>...</w:t>
      </w:r>
      <w:r w:rsidR="00745735" w:rsidRPr="00B63C3C">
        <w:rPr>
          <w:rFonts w:asciiTheme="minorHAnsi" w:hAnsiTheme="minorHAnsi" w:cstheme="minorHAnsi"/>
        </w:rPr>
        <w:t>........</w:t>
      </w:r>
    </w:p>
    <w:p w14:paraId="00C855C6" w14:textId="77777777" w:rsidR="009932D2" w:rsidRPr="00B63C3C" w:rsidRDefault="005A0018" w:rsidP="00CC74E3">
      <w:pPr>
        <w:spacing w:after="120"/>
        <w:ind w:firstLine="35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20864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27B" w:rsidRPr="00B63C3C">
            <w:rPr>
              <w:rFonts w:ascii="Segoe UI Symbol" w:eastAsia="MS Gothic" w:hAnsi="Segoe UI Symbol" w:cs="Segoe UI Symbol"/>
            </w:rPr>
            <w:t>☐</w:t>
          </w:r>
        </w:sdtContent>
      </w:sdt>
      <w:r w:rsidR="00916931">
        <w:rPr>
          <w:rFonts w:asciiTheme="minorHAnsi" w:hAnsiTheme="minorHAnsi" w:cstheme="minorHAnsi"/>
        </w:rPr>
        <w:tab/>
      </w:r>
      <w:r w:rsidR="009932D2" w:rsidRPr="005E18AD">
        <w:rPr>
          <w:rFonts w:asciiTheme="minorHAnsi" w:hAnsiTheme="minorHAnsi" w:cstheme="minorHAnsi"/>
          <w:w w:val="106"/>
        </w:rPr>
        <w:t>inne</w:t>
      </w:r>
      <w:r w:rsidR="005E18AD">
        <w:rPr>
          <w:rFonts w:asciiTheme="minorHAnsi" w:hAnsiTheme="minorHAnsi" w:cstheme="minorHAnsi"/>
        </w:rPr>
        <w:t xml:space="preserve"> </w:t>
      </w:r>
      <w:r w:rsidR="009932D2" w:rsidRPr="00B63C3C">
        <w:rPr>
          <w:rFonts w:asciiTheme="minorHAnsi" w:hAnsiTheme="minorHAnsi" w:cstheme="minorHAnsi"/>
        </w:rPr>
        <w:t>……..……</w:t>
      </w:r>
      <w:r w:rsidR="0055427B" w:rsidRPr="00B63C3C">
        <w:rPr>
          <w:rFonts w:asciiTheme="minorHAnsi" w:hAnsiTheme="minorHAnsi" w:cstheme="minorHAnsi"/>
        </w:rPr>
        <w:t>…………………</w:t>
      </w:r>
      <w:r w:rsidR="009932D2" w:rsidRPr="00B63C3C">
        <w:rPr>
          <w:rFonts w:asciiTheme="minorHAnsi" w:hAnsiTheme="minorHAnsi" w:cstheme="minorHAnsi"/>
        </w:rPr>
        <w:t>……………………………………………………………</w:t>
      </w:r>
      <w:r w:rsidR="00745735" w:rsidRPr="00B63C3C">
        <w:rPr>
          <w:rFonts w:asciiTheme="minorHAnsi" w:hAnsiTheme="minorHAnsi" w:cstheme="minorHAnsi"/>
        </w:rPr>
        <w:t>……………………………</w:t>
      </w:r>
      <w:r w:rsidR="00A454DE">
        <w:rPr>
          <w:rFonts w:asciiTheme="minorHAnsi" w:hAnsiTheme="minorHAnsi" w:cstheme="minorHAnsi"/>
        </w:rPr>
        <w:t>..</w:t>
      </w:r>
      <w:r w:rsidR="00CC74E3">
        <w:rPr>
          <w:rFonts w:asciiTheme="minorHAnsi" w:hAnsiTheme="minorHAnsi" w:cstheme="minorHAnsi"/>
        </w:rPr>
        <w:t>..</w:t>
      </w:r>
      <w:r w:rsidR="00745735" w:rsidRPr="00B63C3C">
        <w:rPr>
          <w:rFonts w:asciiTheme="minorHAnsi" w:hAnsiTheme="minorHAnsi" w:cstheme="minorHAnsi"/>
        </w:rPr>
        <w:t>…………….</w:t>
      </w:r>
    </w:p>
    <w:p w14:paraId="208F31A6" w14:textId="77777777" w:rsidR="00916931" w:rsidRDefault="009932D2" w:rsidP="00CC74E3">
      <w:pPr>
        <w:spacing w:after="0"/>
        <w:jc w:val="both"/>
        <w:rPr>
          <w:rFonts w:asciiTheme="minorHAnsi" w:hAnsiTheme="minorHAnsi" w:cstheme="minorHAnsi"/>
        </w:rPr>
      </w:pPr>
      <w:r w:rsidRPr="00B63C3C">
        <w:rPr>
          <w:rFonts w:asciiTheme="minorHAnsi" w:hAnsiTheme="minorHAnsi" w:cstheme="minorHAnsi"/>
        </w:rPr>
        <w:t>wynikające z następujących dokumentów potwierdzających powyższe prawo do dysponowania nieruchomością na realizację Przedsięwzięcia</w:t>
      </w:r>
      <w:r w:rsidR="00916931">
        <w:rPr>
          <w:rFonts w:asciiTheme="minorHAnsi" w:hAnsiTheme="minorHAnsi" w:cstheme="minorHAnsi"/>
        </w:rPr>
        <w:t>:</w:t>
      </w:r>
    </w:p>
    <w:p w14:paraId="307060EF" w14:textId="77777777" w:rsidR="00A226DC" w:rsidRDefault="00A226DC" w:rsidP="00CC74E3">
      <w:pPr>
        <w:spacing w:after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226DC" w:rsidRPr="00A226DC" w14:paraId="510241D6" w14:textId="77777777" w:rsidTr="0019434D">
        <w:trPr>
          <w:trHeight w:val="460"/>
        </w:trPr>
        <w:tc>
          <w:tcPr>
            <w:tcW w:w="9493" w:type="dxa"/>
            <w:shd w:val="clear" w:color="auto" w:fill="D5DCE4" w:themeFill="text2" w:themeFillTint="33"/>
            <w:vAlign w:val="center"/>
          </w:tcPr>
          <w:p w14:paraId="62437592" w14:textId="77777777" w:rsidR="00A226DC" w:rsidRPr="00A226DC" w:rsidRDefault="00A226DC" w:rsidP="00A226DC">
            <w:pPr>
              <w:spacing w:after="0"/>
              <w:ind w:right="-142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26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Dokument, z którego wynika prawo dysponowania nieruchomością</w:t>
            </w:r>
          </w:p>
        </w:tc>
      </w:tr>
      <w:tr w:rsidR="00A226DC" w:rsidRPr="00A226DC" w14:paraId="6788FFC6" w14:textId="77777777" w:rsidTr="00A226DC">
        <w:trPr>
          <w:trHeight w:val="483"/>
        </w:trPr>
        <w:tc>
          <w:tcPr>
            <w:tcW w:w="9493" w:type="dxa"/>
            <w:vAlign w:val="center"/>
          </w:tcPr>
          <w:p w14:paraId="5EA47E2A" w14:textId="77777777" w:rsidR="00A226DC" w:rsidRPr="00A226DC" w:rsidRDefault="00A226DC" w:rsidP="00A226D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0DC94C10" w14:textId="77777777" w:rsidR="00916931" w:rsidRDefault="00916931" w:rsidP="00CC74E3">
      <w:pPr>
        <w:spacing w:after="0"/>
        <w:jc w:val="both"/>
        <w:rPr>
          <w:rFonts w:asciiTheme="minorHAnsi" w:hAnsiTheme="minorHAnsi" w:cstheme="minorHAnsi"/>
        </w:rPr>
      </w:pPr>
    </w:p>
    <w:p w14:paraId="7E77C253" w14:textId="77777777" w:rsidR="009932D2" w:rsidRPr="00B63C3C" w:rsidRDefault="009932D2" w:rsidP="00CC74E3">
      <w:pPr>
        <w:spacing w:after="0"/>
        <w:jc w:val="both"/>
        <w:rPr>
          <w:rFonts w:asciiTheme="minorHAnsi" w:hAnsiTheme="minorHAnsi" w:cstheme="minorHAnsi"/>
          <w:color w:val="000000"/>
          <w:spacing w:val="5"/>
        </w:rPr>
      </w:pPr>
    </w:p>
    <w:p w14:paraId="5366D30D" w14:textId="77777777" w:rsidR="00C24942" w:rsidRPr="00C24942" w:rsidRDefault="00C24942" w:rsidP="00C24942">
      <w:pPr>
        <w:spacing w:after="0"/>
        <w:jc w:val="both"/>
        <w:rPr>
          <w:rFonts w:asciiTheme="minorHAnsi" w:hAnsiTheme="minorHAnsi" w:cstheme="minorHAnsi"/>
          <w:i/>
          <w:iCs/>
          <w:color w:val="000000"/>
          <w:spacing w:val="5"/>
          <w:sz w:val="18"/>
          <w:szCs w:val="18"/>
        </w:rPr>
      </w:pPr>
      <w:r w:rsidRPr="00C24942">
        <w:rPr>
          <w:rFonts w:asciiTheme="minorHAnsi" w:hAnsiTheme="minorHAnsi" w:cstheme="minorHAnsi"/>
          <w:i/>
          <w:iCs/>
          <w:color w:val="000000"/>
          <w:spacing w:val="5"/>
          <w:sz w:val="18"/>
          <w:szCs w:val="18"/>
        </w:rPr>
        <w:t>Świadomy odpowiedzialności karnej za podanie w niniejszym oświadczeniu nieprawdy, zgodnie z art. 297 Ko</w:t>
      </w:r>
      <w:r w:rsidRPr="00C24942">
        <w:rPr>
          <w:rFonts w:asciiTheme="minorHAnsi" w:hAnsiTheme="minorHAnsi" w:cstheme="minorHAnsi"/>
          <w:i/>
          <w:iCs/>
          <w:color w:val="000000"/>
          <w:spacing w:val="5"/>
          <w:sz w:val="18"/>
          <w:szCs w:val="18"/>
        </w:rPr>
        <w:softHyphen/>
        <w:t>deksu karnego, potwierdzam własnoręcznym podpisem prawdziwość danych zamieszczonych powyżej.</w:t>
      </w:r>
    </w:p>
    <w:p w14:paraId="2ABB7EF4" w14:textId="77777777" w:rsidR="009932D2" w:rsidRPr="00B63C3C" w:rsidRDefault="009932D2" w:rsidP="009932D2">
      <w:pPr>
        <w:spacing w:after="0"/>
        <w:jc w:val="both"/>
        <w:rPr>
          <w:rFonts w:asciiTheme="minorHAnsi" w:hAnsiTheme="minorHAnsi" w:cstheme="minorHAnsi"/>
          <w:color w:val="000000"/>
          <w:spacing w:val="2"/>
        </w:rPr>
      </w:pPr>
    </w:p>
    <w:p w14:paraId="76021953" w14:textId="77777777" w:rsidR="009932D2" w:rsidRPr="00B63C3C" w:rsidRDefault="009932D2" w:rsidP="009932D2">
      <w:pPr>
        <w:spacing w:after="0"/>
        <w:jc w:val="both"/>
        <w:rPr>
          <w:rFonts w:asciiTheme="minorHAnsi" w:hAnsiTheme="minorHAnsi" w:cstheme="minorHAnsi"/>
          <w:color w:val="000000"/>
          <w:spacing w:val="2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74611C" w:rsidRPr="00140DE0" w14:paraId="540EA62A" w14:textId="77777777" w:rsidTr="0074611C">
        <w:trPr>
          <w:trHeight w:val="96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27851" w14:textId="77777777" w:rsidR="0074611C" w:rsidRPr="00D969B4" w:rsidRDefault="0074611C" w:rsidP="0019434D">
            <w:pPr>
              <w:tabs>
                <w:tab w:val="left" w:pos="0"/>
                <w:tab w:val="left" w:pos="100"/>
              </w:tabs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highlight w:val="lightGray"/>
                <w:lang w:eastAsia="ar-SA"/>
              </w:rPr>
            </w:pPr>
          </w:p>
          <w:p w14:paraId="131E9C50" w14:textId="77777777" w:rsidR="0074611C" w:rsidRPr="00D969B4" w:rsidRDefault="0074611C" w:rsidP="0019434D">
            <w:pPr>
              <w:tabs>
                <w:tab w:val="left" w:pos="0"/>
                <w:tab w:val="left" w:pos="100"/>
              </w:tabs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highlight w:val="lightGray"/>
                <w:lang w:eastAsia="ar-SA"/>
              </w:rPr>
            </w:pPr>
          </w:p>
          <w:p w14:paraId="185F5739" w14:textId="77777777" w:rsidR="0074611C" w:rsidRPr="00D969B4" w:rsidRDefault="00CE0AEB" w:rsidP="00CE0AEB">
            <w:pPr>
              <w:tabs>
                <w:tab w:val="left" w:pos="0"/>
                <w:tab w:val="left" w:pos="100"/>
              </w:tabs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highlight w:val="lightGray"/>
                <w:lang w:eastAsia="ar-SA"/>
              </w:rPr>
            </w:pPr>
            <w:r>
              <w:rPr>
                <w:rFonts w:cstheme="minorHAnsi"/>
                <w:sz w:val="20"/>
                <w:szCs w:val="20"/>
                <w:shd w:val="clear" w:color="auto" w:fill="D5DCE4" w:themeFill="text2" w:themeFillTint="33"/>
              </w:rPr>
              <w:t>……………………………….</w:t>
            </w:r>
            <w:sdt>
              <w:sdtPr>
                <w:rPr>
                  <w:rFonts w:cstheme="minorHAnsi"/>
                  <w:sz w:val="20"/>
                  <w:szCs w:val="20"/>
                  <w:shd w:val="clear" w:color="auto" w:fill="D5DCE4" w:themeFill="text2" w:themeFillTint="33"/>
                </w:rPr>
                <w:id w:val="-872995895"/>
                <w:placeholder>
                  <w:docPart w:val="60F78F92B7E34EE993E1706D8369CC02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E668EA">
                  <w:rPr>
                    <w:rFonts w:cstheme="minorHAnsi"/>
                    <w:sz w:val="20"/>
                    <w:szCs w:val="20"/>
                    <w:shd w:val="clear" w:color="auto" w:fill="D5DCE4" w:themeFill="text2" w:themeFillTint="33"/>
                  </w:rPr>
                  <w:t>Wskaż datę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1D4FD" w14:textId="77777777" w:rsidR="0074611C" w:rsidRPr="00D969B4" w:rsidRDefault="0074611C" w:rsidP="0019434D">
            <w:pPr>
              <w:tabs>
                <w:tab w:val="left" w:pos="0"/>
                <w:tab w:val="left" w:pos="100"/>
              </w:tabs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noProof/>
                <w:sz w:val="20"/>
                <w:szCs w:val="20"/>
                <w:highlight w:val="lightGray"/>
              </w:rPr>
            </w:pPr>
          </w:p>
          <w:p w14:paraId="0774B8FE" w14:textId="77777777" w:rsidR="0074611C" w:rsidRPr="00D969B4" w:rsidRDefault="0074611C" w:rsidP="0019434D">
            <w:pPr>
              <w:tabs>
                <w:tab w:val="left" w:pos="0"/>
                <w:tab w:val="left" w:pos="100"/>
              </w:tabs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noProof/>
                <w:sz w:val="20"/>
                <w:szCs w:val="20"/>
                <w:highlight w:val="lightGray"/>
              </w:rPr>
            </w:pPr>
          </w:p>
          <w:bookmarkStart w:id="3" w:name="_Hlk171511663"/>
          <w:p w14:paraId="23E99BE7" w14:textId="77777777" w:rsidR="0074611C" w:rsidRPr="00D969B4" w:rsidRDefault="0074611C" w:rsidP="0019434D">
            <w:pPr>
              <w:tabs>
                <w:tab w:val="left" w:pos="0"/>
                <w:tab w:val="left" w:pos="100"/>
              </w:tabs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highlight w:val="lightGray"/>
                <w:lang w:eastAsia="ar-SA"/>
              </w:rPr>
            </w:pPr>
            <w:r w:rsidRPr="00CE0AEB">
              <w:rPr>
                <w:rFonts w:cstheme="minorHAnsi"/>
                <w:noProof/>
                <w:color w:val="C7CDD7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CE0AEB">
              <w:rPr>
                <w:rFonts w:cstheme="minorHAnsi"/>
                <w:noProof/>
                <w:color w:val="C7CDD7"/>
                <w:sz w:val="20"/>
                <w:szCs w:val="20"/>
                <w:highlight w:val="lightGray"/>
              </w:rPr>
              <w:instrText xml:space="preserve"> FORMTEXT </w:instrText>
            </w:r>
            <w:r w:rsidRPr="00CE0AEB">
              <w:rPr>
                <w:rFonts w:cstheme="minorHAnsi"/>
                <w:noProof/>
                <w:color w:val="C7CDD7"/>
                <w:sz w:val="20"/>
                <w:szCs w:val="20"/>
                <w:highlight w:val="lightGray"/>
              </w:rPr>
            </w:r>
            <w:r w:rsidRPr="00CE0AEB">
              <w:rPr>
                <w:rFonts w:cstheme="minorHAnsi"/>
                <w:noProof/>
                <w:color w:val="C7CDD7"/>
                <w:sz w:val="20"/>
                <w:szCs w:val="20"/>
                <w:highlight w:val="lightGray"/>
              </w:rPr>
              <w:fldChar w:fldCharType="separate"/>
            </w:r>
            <w:r w:rsidRPr="00CE0AEB">
              <w:rPr>
                <w:rFonts w:cstheme="minorHAnsi"/>
                <w:noProof/>
                <w:color w:val="C7CDD7"/>
                <w:sz w:val="20"/>
                <w:szCs w:val="20"/>
                <w:highlight w:val="lightGray"/>
              </w:rPr>
              <w:t> </w:t>
            </w:r>
            <w:r w:rsidRPr="00CE0AEB">
              <w:rPr>
                <w:rFonts w:cstheme="minorHAnsi"/>
                <w:noProof/>
                <w:color w:val="C7CDD7"/>
                <w:sz w:val="20"/>
                <w:szCs w:val="20"/>
                <w:highlight w:val="lightGray"/>
              </w:rPr>
              <w:t> </w:t>
            </w:r>
            <w:r w:rsidRPr="00CE0AEB">
              <w:rPr>
                <w:rFonts w:cstheme="minorHAnsi"/>
                <w:noProof/>
                <w:color w:val="C7CDD7"/>
                <w:sz w:val="20"/>
                <w:szCs w:val="20"/>
                <w:highlight w:val="lightGray"/>
              </w:rPr>
              <w:t> </w:t>
            </w:r>
            <w:r w:rsidRPr="00CE0AEB">
              <w:rPr>
                <w:rFonts w:cstheme="minorHAnsi"/>
                <w:noProof/>
                <w:color w:val="C7CDD7"/>
                <w:sz w:val="20"/>
                <w:szCs w:val="20"/>
                <w:highlight w:val="lightGray"/>
              </w:rPr>
              <w:t> </w:t>
            </w:r>
            <w:r w:rsidRPr="00CE0AEB">
              <w:rPr>
                <w:rFonts w:cstheme="minorHAnsi"/>
                <w:noProof/>
                <w:color w:val="C7CDD7"/>
                <w:sz w:val="20"/>
                <w:szCs w:val="20"/>
                <w:highlight w:val="lightGray"/>
              </w:rPr>
              <w:t> </w:t>
            </w:r>
            <w:r w:rsidRPr="00CE0AEB">
              <w:rPr>
                <w:rFonts w:cstheme="minorHAnsi"/>
                <w:noProof/>
                <w:color w:val="C7CDD7"/>
                <w:sz w:val="20"/>
                <w:szCs w:val="20"/>
                <w:highlight w:val="lightGray"/>
              </w:rPr>
              <w:fldChar w:fldCharType="end"/>
            </w:r>
            <w:bookmarkEnd w:id="3"/>
          </w:p>
        </w:tc>
      </w:tr>
      <w:tr w:rsidR="0074611C" w:rsidRPr="00140DE0" w14:paraId="54F8652F" w14:textId="77777777" w:rsidTr="0074611C">
        <w:trPr>
          <w:trHeight w:val="14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14:paraId="51096A68" w14:textId="77777777" w:rsidR="0074611C" w:rsidRPr="00140DE0" w:rsidRDefault="0074611C" w:rsidP="0019434D">
            <w:pPr>
              <w:tabs>
                <w:tab w:val="left" w:pos="0"/>
                <w:tab w:val="left" w:pos="100"/>
              </w:tabs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i/>
                <w:iCs/>
                <w:sz w:val="18"/>
                <w:szCs w:val="18"/>
                <w:lang w:eastAsia="ar-SA"/>
              </w:rPr>
            </w:pPr>
            <w:r w:rsidRPr="00140DE0">
              <w:rPr>
                <w:rFonts w:cstheme="minorHAnsi"/>
                <w:i/>
                <w:iCs/>
                <w:sz w:val="18"/>
                <w:szCs w:val="18"/>
                <w:lang w:eastAsia="ar-SA"/>
              </w:rPr>
              <w:t>miejscowość, data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7143E6C1" w14:textId="77777777" w:rsidR="0074611C" w:rsidRPr="00140DE0" w:rsidRDefault="0074611C" w:rsidP="0019434D">
            <w:pPr>
              <w:tabs>
                <w:tab w:val="left" w:pos="0"/>
                <w:tab w:val="left" w:pos="100"/>
              </w:tabs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i/>
                <w:iCs/>
                <w:sz w:val="18"/>
                <w:szCs w:val="18"/>
                <w:lang w:eastAsia="ar-SA"/>
              </w:rPr>
            </w:pPr>
            <w:r w:rsidRPr="00140DE0">
              <w:rPr>
                <w:rFonts w:cstheme="minorHAnsi"/>
                <w:i/>
                <w:iCs/>
                <w:sz w:val="18"/>
                <w:szCs w:val="18"/>
                <w:lang w:eastAsia="ar-SA"/>
              </w:rPr>
              <w:t xml:space="preserve">pieczęć oraz podpis </w:t>
            </w:r>
            <w:r>
              <w:rPr>
                <w:rFonts w:cstheme="minorHAnsi"/>
                <w:i/>
                <w:iCs/>
                <w:sz w:val="18"/>
                <w:szCs w:val="18"/>
                <w:lang w:eastAsia="ar-SA"/>
              </w:rPr>
              <w:t>Wnioskodawcy</w:t>
            </w:r>
          </w:p>
        </w:tc>
      </w:tr>
    </w:tbl>
    <w:p w14:paraId="584EABA4" w14:textId="77777777" w:rsidR="009932D2" w:rsidRPr="00B63C3C" w:rsidRDefault="009932D2" w:rsidP="009932D2">
      <w:pPr>
        <w:spacing w:after="0"/>
        <w:jc w:val="both"/>
        <w:rPr>
          <w:rFonts w:asciiTheme="minorHAnsi" w:hAnsiTheme="minorHAnsi" w:cstheme="minorHAnsi"/>
          <w:color w:val="000000"/>
          <w:spacing w:val="2"/>
        </w:rPr>
      </w:pPr>
    </w:p>
    <w:p w14:paraId="5D1B9E2C" w14:textId="77777777" w:rsidR="009932D2" w:rsidRPr="00B63C3C" w:rsidRDefault="009932D2" w:rsidP="009932D2">
      <w:pPr>
        <w:spacing w:after="0"/>
        <w:jc w:val="both"/>
        <w:rPr>
          <w:rFonts w:asciiTheme="minorHAnsi" w:hAnsiTheme="minorHAnsi" w:cstheme="minorHAnsi"/>
          <w:color w:val="000000"/>
          <w:spacing w:val="2"/>
        </w:rPr>
      </w:pPr>
    </w:p>
    <w:p w14:paraId="078FF7E5" w14:textId="77777777" w:rsidR="001E775A" w:rsidRPr="009932D2" w:rsidRDefault="001E775A" w:rsidP="009932D2">
      <w:pPr>
        <w:spacing w:after="0" w:line="240" w:lineRule="auto"/>
        <w:jc w:val="right"/>
        <w:outlineLvl w:val="6"/>
        <w:rPr>
          <w:rFonts w:asciiTheme="majorHAnsi" w:eastAsia="Calibri" w:hAnsiTheme="majorHAnsi" w:cstheme="majorHAnsi"/>
          <w:color w:val="000000"/>
          <w:sz w:val="12"/>
          <w:szCs w:val="12"/>
          <w:lang w:eastAsia="en-US"/>
        </w:rPr>
      </w:pPr>
    </w:p>
    <w:sectPr w:rsidR="001E775A" w:rsidRPr="009932D2" w:rsidSect="00A454D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6" w:bottom="1276" w:left="1134" w:header="703" w:footer="4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ACE1C" w14:textId="77777777" w:rsidR="005A0018" w:rsidRDefault="005A0018" w:rsidP="00EC62B2">
      <w:pPr>
        <w:spacing w:after="0" w:line="240" w:lineRule="auto"/>
      </w:pPr>
      <w:r>
        <w:separator/>
      </w:r>
    </w:p>
  </w:endnote>
  <w:endnote w:type="continuationSeparator" w:id="0">
    <w:p w14:paraId="3AD38D60" w14:textId="77777777" w:rsidR="005A0018" w:rsidRDefault="005A0018" w:rsidP="00EC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ADD5A" w14:textId="77777777" w:rsidR="00E5199D" w:rsidRPr="00B63C3C" w:rsidRDefault="00F059BB" w:rsidP="00F059BB">
    <w:pPr>
      <w:pStyle w:val="Stopka"/>
      <w:tabs>
        <w:tab w:val="clear" w:pos="4536"/>
        <w:tab w:val="center" w:pos="7938"/>
      </w:tabs>
      <w:rPr>
        <w:sz w:val="18"/>
        <w:szCs w:val="18"/>
      </w:rPr>
    </w:pPr>
    <w:r>
      <w:rPr>
        <w:noProof/>
      </w:rPr>
      <w:drawing>
        <wp:inline distT="0" distB="0" distL="0" distR="0" wp14:anchorId="0FEB70FF" wp14:editId="565AADF8">
          <wp:extent cx="1869440" cy="713105"/>
          <wp:effectExtent l="0" t="0" r="0" b="0"/>
          <wp:docPr id="9970191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005406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440" cy="713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                        </w:t>
    </w:r>
    <w:r w:rsidRPr="00F059BB">
      <w:rPr>
        <w:sz w:val="18"/>
        <w:szCs w:val="18"/>
      </w:rPr>
      <w:t xml:space="preserve"> </w:t>
    </w:r>
    <w:r w:rsidRPr="00B63C3C">
      <w:rPr>
        <w:sz w:val="18"/>
        <w:szCs w:val="18"/>
      </w:rPr>
      <w:t xml:space="preserve">Strona </w:t>
    </w:r>
    <w:r w:rsidRPr="00B63C3C">
      <w:rPr>
        <w:sz w:val="18"/>
        <w:szCs w:val="18"/>
      </w:rPr>
      <w:fldChar w:fldCharType="begin"/>
    </w:r>
    <w:r w:rsidRPr="00B63C3C">
      <w:rPr>
        <w:sz w:val="18"/>
        <w:szCs w:val="18"/>
      </w:rPr>
      <w:instrText>PAGE  \* Arabic  \* MERGEFORMAT</w:instrText>
    </w:r>
    <w:r w:rsidRPr="00B63C3C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B63C3C">
      <w:rPr>
        <w:sz w:val="18"/>
        <w:szCs w:val="18"/>
      </w:rPr>
      <w:fldChar w:fldCharType="end"/>
    </w:r>
    <w:r w:rsidRPr="00B63C3C">
      <w:rPr>
        <w:sz w:val="18"/>
        <w:szCs w:val="18"/>
      </w:rPr>
      <w:t xml:space="preserve"> z </w:t>
    </w:r>
    <w:r w:rsidRPr="00B63C3C">
      <w:rPr>
        <w:sz w:val="18"/>
        <w:szCs w:val="18"/>
      </w:rPr>
      <w:fldChar w:fldCharType="begin"/>
    </w:r>
    <w:r w:rsidRPr="00B63C3C">
      <w:rPr>
        <w:sz w:val="18"/>
        <w:szCs w:val="18"/>
      </w:rPr>
      <w:instrText>NUMPAGES \ * arabskie \ * MERGEFORMAT</w:instrText>
    </w:r>
    <w:r w:rsidRPr="00B63C3C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B63C3C">
      <w:rPr>
        <w:sz w:val="18"/>
        <w:szCs w:val="18"/>
      </w:rPr>
      <w:fldChar w:fldCharType="end"/>
    </w:r>
    <w:r>
      <w:rPr>
        <w:sz w:val="18"/>
        <w:szCs w:val="18"/>
      </w:rPr>
      <w:tab/>
    </w:r>
    <w:r>
      <w:rPr>
        <w:noProof/>
      </w:rPr>
      <w:drawing>
        <wp:inline distT="0" distB="0" distL="0" distR="0" wp14:anchorId="6FD0D9EF" wp14:editId="3A4593AB">
          <wp:extent cx="1619250" cy="414298"/>
          <wp:effectExtent l="0" t="0" r="0" b="5080"/>
          <wp:docPr id="1338568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770284" name="Obraz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6912" cy="416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63C3C">
      <w:rPr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54D1E" w14:textId="77777777" w:rsidR="00B725C3" w:rsidRPr="00B63C3C" w:rsidRDefault="00813924" w:rsidP="00813924">
    <w:pPr>
      <w:pStyle w:val="Stopka"/>
      <w:tabs>
        <w:tab w:val="clear" w:pos="4536"/>
        <w:tab w:val="clear" w:pos="9072"/>
      </w:tabs>
      <w:ind w:left="-1417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>
      <w:rPr>
        <w:noProof/>
      </w:rPr>
      <w:drawing>
        <wp:inline distT="0" distB="0" distL="0" distR="0" wp14:anchorId="438803D7" wp14:editId="54082E7D">
          <wp:extent cx="1869440" cy="713105"/>
          <wp:effectExtent l="0" t="0" r="0" b="0"/>
          <wp:docPr id="21372622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005406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440" cy="713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              </w:t>
    </w:r>
    <w:r w:rsidR="005A210A" w:rsidRPr="00B63C3C">
      <w:rPr>
        <w:sz w:val="18"/>
        <w:szCs w:val="18"/>
      </w:rPr>
      <w:t xml:space="preserve">Strona </w:t>
    </w:r>
    <w:r w:rsidR="005A210A" w:rsidRPr="00B63C3C">
      <w:rPr>
        <w:sz w:val="18"/>
        <w:szCs w:val="18"/>
      </w:rPr>
      <w:fldChar w:fldCharType="begin"/>
    </w:r>
    <w:r w:rsidR="005A210A" w:rsidRPr="00B63C3C">
      <w:rPr>
        <w:sz w:val="18"/>
        <w:szCs w:val="18"/>
      </w:rPr>
      <w:instrText>PAGE  \* Arabic  \* MERGEFORMAT</w:instrText>
    </w:r>
    <w:r w:rsidR="005A210A" w:rsidRPr="00B63C3C">
      <w:rPr>
        <w:sz w:val="18"/>
        <w:szCs w:val="18"/>
      </w:rPr>
      <w:fldChar w:fldCharType="separate"/>
    </w:r>
    <w:r w:rsidR="005A210A" w:rsidRPr="00B63C3C">
      <w:rPr>
        <w:sz w:val="18"/>
        <w:szCs w:val="18"/>
      </w:rPr>
      <w:t>2</w:t>
    </w:r>
    <w:r w:rsidR="005A210A" w:rsidRPr="00B63C3C">
      <w:rPr>
        <w:sz w:val="18"/>
        <w:szCs w:val="18"/>
      </w:rPr>
      <w:fldChar w:fldCharType="end"/>
    </w:r>
    <w:r w:rsidR="005A210A" w:rsidRPr="00B63C3C">
      <w:rPr>
        <w:sz w:val="18"/>
        <w:szCs w:val="18"/>
      </w:rPr>
      <w:t xml:space="preserve"> z </w:t>
    </w:r>
    <w:r w:rsidR="005A210A" w:rsidRPr="00B63C3C">
      <w:rPr>
        <w:sz w:val="18"/>
        <w:szCs w:val="18"/>
      </w:rPr>
      <w:fldChar w:fldCharType="begin"/>
    </w:r>
    <w:r w:rsidR="005A210A" w:rsidRPr="00B63C3C">
      <w:rPr>
        <w:sz w:val="18"/>
        <w:szCs w:val="18"/>
      </w:rPr>
      <w:instrText>NUMPAGES \ * arabskie \ * MERGEFORMAT</w:instrText>
    </w:r>
    <w:r w:rsidR="005A210A" w:rsidRPr="00B63C3C">
      <w:rPr>
        <w:sz w:val="18"/>
        <w:szCs w:val="18"/>
      </w:rPr>
      <w:fldChar w:fldCharType="separate"/>
    </w:r>
    <w:r w:rsidR="005A210A" w:rsidRPr="00B63C3C">
      <w:rPr>
        <w:sz w:val="18"/>
        <w:szCs w:val="18"/>
      </w:rPr>
      <w:t>2</w:t>
    </w:r>
    <w:r w:rsidR="005A210A" w:rsidRPr="00B63C3C">
      <w:rPr>
        <w:sz w:val="18"/>
        <w:szCs w:val="18"/>
      </w:rPr>
      <w:fldChar w:fldCharType="end"/>
    </w:r>
    <w:r>
      <w:rPr>
        <w:sz w:val="18"/>
        <w:szCs w:val="18"/>
      </w:rPr>
      <w:t xml:space="preserve">                                                              </w:t>
    </w:r>
    <w:r w:rsidRPr="00813924">
      <w:rPr>
        <w:noProof/>
      </w:rPr>
      <w:t xml:space="preserve"> </w:t>
    </w:r>
    <w:r>
      <w:rPr>
        <w:noProof/>
      </w:rPr>
      <w:drawing>
        <wp:inline distT="0" distB="0" distL="0" distR="0" wp14:anchorId="58EC5404" wp14:editId="7D5FF8CA">
          <wp:extent cx="1619250" cy="414298"/>
          <wp:effectExtent l="0" t="0" r="0" b="5080"/>
          <wp:docPr id="10648458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770284" name="Obraz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6912" cy="416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1D1BE" w14:textId="77777777" w:rsidR="005A0018" w:rsidRDefault="005A0018" w:rsidP="00EC62B2">
      <w:pPr>
        <w:spacing w:after="0" w:line="240" w:lineRule="auto"/>
      </w:pPr>
      <w:r>
        <w:separator/>
      </w:r>
    </w:p>
  </w:footnote>
  <w:footnote w:type="continuationSeparator" w:id="0">
    <w:p w14:paraId="6D6178E3" w14:textId="77777777" w:rsidR="005A0018" w:rsidRDefault="005A0018" w:rsidP="00EC62B2">
      <w:pPr>
        <w:spacing w:after="0" w:line="240" w:lineRule="auto"/>
      </w:pPr>
      <w:r>
        <w:continuationSeparator/>
      </w:r>
    </w:p>
  </w:footnote>
  <w:footnote w:id="1">
    <w:p w14:paraId="65D84754" w14:textId="77777777" w:rsidR="009932D2" w:rsidRPr="00916931" w:rsidRDefault="009932D2" w:rsidP="00CC74E3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91693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16931">
        <w:rPr>
          <w:rFonts w:asciiTheme="minorHAnsi" w:hAnsiTheme="minorHAnsi" w:cstheme="minorHAnsi"/>
        </w:rPr>
        <w:t xml:space="preserve"> </w:t>
      </w:r>
      <w:r w:rsidRPr="00916931">
        <w:rPr>
          <w:rFonts w:asciiTheme="minorHAnsi" w:hAnsiTheme="minorHAnsi" w:cstheme="minorHAnsi"/>
          <w:sz w:val="18"/>
          <w:szCs w:val="18"/>
        </w:rPr>
        <w:t>Jeżeli oświadczenie składa więcej niż jedna osoba, należy wpisać wszystkie osoby.</w:t>
      </w:r>
    </w:p>
  </w:footnote>
  <w:footnote w:id="2">
    <w:p w14:paraId="35355BBA" w14:textId="77777777" w:rsidR="009932D2" w:rsidRPr="00916931" w:rsidRDefault="009932D2" w:rsidP="00CC74E3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91693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16931">
        <w:rPr>
          <w:rFonts w:asciiTheme="minorHAnsi" w:hAnsiTheme="minorHAnsi" w:cstheme="minorHAnsi"/>
          <w:sz w:val="18"/>
          <w:szCs w:val="18"/>
        </w:rPr>
        <w:t xml:space="preserve"> </w:t>
      </w:r>
      <w:r w:rsidR="00916931" w:rsidRPr="00916931">
        <w:rPr>
          <w:rFonts w:asciiTheme="minorHAnsi" w:hAnsiTheme="minorHAnsi" w:cstheme="minorHAnsi"/>
          <w:sz w:val="18"/>
          <w:szCs w:val="18"/>
        </w:rPr>
        <w:t>N</w:t>
      </w:r>
      <w:r w:rsidR="000F2018" w:rsidRPr="00916931">
        <w:rPr>
          <w:rFonts w:asciiTheme="minorHAnsi" w:hAnsiTheme="minorHAnsi" w:cstheme="minorHAnsi"/>
          <w:sz w:val="18"/>
          <w:szCs w:val="18"/>
        </w:rPr>
        <w:t>ależy wskazać tytuł prawny</w:t>
      </w:r>
      <w:r w:rsidRPr="00916931">
        <w:rPr>
          <w:rFonts w:asciiTheme="minorHAnsi" w:hAnsiTheme="minorHAnsi" w:cstheme="minorHAnsi"/>
          <w:sz w:val="18"/>
          <w:szCs w:val="18"/>
        </w:rPr>
        <w:t>.</w:t>
      </w:r>
    </w:p>
    <w:p w14:paraId="5B0CABDC" w14:textId="77777777" w:rsidR="005D5144" w:rsidRPr="0085046C" w:rsidRDefault="005D5144" w:rsidP="00CC74E3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916931">
        <w:rPr>
          <w:rFonts w:asciiTheme="minorHAnsi" w:hAnsiTheme="minorHAnsi" w:cstheme="minorHAnsi"/>
          <w:sz w:val="18"/>
          <w:szCs w:val="18"/>
        </w:rPr>
        <w:t xml:space="preserve">* </w:t>
      </w:r>
      <w:r w:rsidR="00916931" w:rsidRPr="00916931">
        <w:rPr>
          <w:rFonts w:asciiTheme="minorHAnsi" w:hAnsiTheme="minorHAnsi" w:cstheme="minorHAnsi"/>
          <w:sz w:val="18"/>
          <w:szCs w:val="18"/>
        </w:rPr>
        <w:t>N</w:t>
      </w:r>
      <w:r w:rsidRPr="00916931">
        <w:rPr>
          <w:rFonts w:asciiTheme="minorHAnsi" w:hAnsiTheme="minorHAnsi" w:cstheme="minorHAnsi"/>
          <w:sz w:val="18"/>
          <w:szCs w:val="18"/>
        </w:rPr>
        <w:t>ależy wskazać właściciela nieruchomości</w:t>
      </w:r>
      <w:r w:rsidR="00916931" w:rsidRPr="00916931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296C0" w14:textId="77777777" w:rsidR="00E5199D" w:rsidRDefault="00F059BB" w:rsidP="00677BF0">
    <w:pPr>
      <w:pStyle w:val="Nagwek"/>
      <w:jc w:val="center"/>
    </w:pPr>
    <w:r w:rsidRPr="00813924">
      <w:rPr>
        <w:noProof/>
      </w:rPr>
      <w:drawing>
        <wp:inline distT="0" distB="0" distL="0" distR="0" wp14:anchorId="0F7D902A" wp14:editId="5F105075">
          <wp:extent cx="5636895" cy="758669"/>
          <wp:effectExtent l="0" t="0" r="1905" b="3810"/>
          <wp:docPr id="16166841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2315" cy="760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B5057" w14:textId="77777777" w:rsidR="00813924" w:rsidRPr="00813924" w:rsidRDefault="00813924" w:rsidP="00813924">
    <w:pPr>
      <w:pStyle w:val="Nagwek"/>
    </w:pPr>
    <w:r w:rsidRPr="00813924">
      <w:rPr>
        <w:noProof/>
      </w:rPr>
      <w:drawing>
        <wp:inline distT="0" distB="0" distL="0" distR="0" wp14:anchorId="1A3EEC0D" wp14:editId="7AF27BE5">
          <wp:extent cx="5636895" cy="758669"/>
          <wp:effectExtent l="0" t="0" r="1905" b="3810"/>
          <wp:docPr id="7872617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2315" cy="760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060128" w14:textId="77777777" w:rsidR="00813924" w:rsidRDefault="008139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3186F"/>
    <w:multiLevelType w:val="hybridMultilevel"/>
    <w:tmpl w:val="508CA08E"/>
    <w:lvl w:ilvl="0" w:tplc="257C7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809F6"/>
    <w:multiLevelType w:val="hybridMultilevel"/>
    <w:tmpl w:val="B448DD12"/>
    <w:lvl w:ilvl="0" w:tplc="04150001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2" w15:restartNumberingAfterBreak="0">
    <w:nsid w:val="0FB00B6E"/>
    <w:multiLevelType w:val="hybridMultilevel"/>
    <w:tmpl w:val="C5F03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4564B"/>
    <w:multiLevelType w:val="hybridMultilevel"/>
    <w:tmpl w:val="9D9AB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10E14"/>
    <w:multiLevelType w:val="hybridMultilevel"/>
    <w:tmpl w:val="B89CD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757BC"/>
    <w:multiLevelType w:val="hybridMultilevel"/>
    <w:tmpl w:val="87E4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B5F64"/>
    <w:multiLevelType w:val="hybridMultilevel"/>
    <w:tmpl w:val="6DCCA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D561D"/>
    <w:multiLevelType w:val="hybridMultilevel"/>
    <w:tmpl w:val="B17EAF04"/>
    <w:lvl w:ilvl="0" w:tplc="BDB43B7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A1272C"/>
    <w:multiLevelType w:val="hybridMultilevel"/>
    <w:tmpl w:val="6EBC9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C6CDC"/>
    <w:multiLevelType w:val="hybridMultilevel"/>
    <w:tmpl w:val="BA3C1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57E65"/>
    <w:multiLevelType w:val="hybridMultilevel"/>
    <w:tmpl w:val="BA3C1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67721"/>
    <w:multiLevelType w:val="hybridMultilevel"/>
    <w:tmpl w:val="8A6483AC"/>
    <w:lvl w:ilvl="0" w:tplc="99480C0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42BE3C51"/>
    <w:multiLevelType w:val="hybridMultilevel"/>
    <w:tmpl w:val="7D0CD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A4FE9"/>
    <w:multiLevelType w:val="hybridMultilevel"/>
    <w:tmpl w:val="A0F0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86AAE"/>
    <w:multiLevelType w:val="hybridMultilevel"/>
    <w:tmpl w:val="AF32AD26"/>
    <w:lvl w:ilvl="0" w:tplc="1B365F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77863"/>
    <w:multiLevelType w:val="hybridMultilevel"/>
    <w:tmpl w:val="FB5CA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979F0"/>
    <w:multiLevelType w:val="hybridMultilevel"/>
    <w:tmpl w:val="0742E45A"/>
    <w:lvl w:ilvl="0" w:tplc="D9A4018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w w:val="10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E499B"/>
    <w:multiLevelType w:val="hybridMultilevel"/>
    <w:tmpl w:val="B57AB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7021A"/>
    <w:multiLevelType w:val="hybridMultilevel"/>
    <w:tmpl w:val="BFF6B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33E03"/>
    <w:multiLevelType w:val="hybridMultilevel"/>
    <w:tmpl w:val="15AA8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510AA"/>
    <w:multiLevelType w:val="hybridMultilevel"/>
    <w:tmpl w:val="FD762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F4CEC"/>
    <w:multiLevelType w:val="hybridMultilevel"/>
    <w:tmpl w:val="6BEE0D38"/>
    <w:lvl w:ilvl="0" w:tplc="68D8A85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DC446D"/>
    <w:multiLevelType w:val="hybridMultilevel"/>
    <w:tmpl w:val="A6684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716451">
    <w:abstractNumId w:val="8"/>
  </w:num>
  <w:num w:numId="2" w16cid:durableId="1233155506">
    <w:abstractNumId w:val="22"/>
  </w:num>
  <w:num w:numId="3" w16cid:durableId="170216634">
    <w:abstractNumId w:val="3"/>
  </w:num>
  <w:num w:numId="4" w16cid:durableId="853761990">
    <w:abstractNumId w:val="5"/>
  </w:num>
  <w:num w:numId="5" w16cid:durableId="1167355943">
    <w:abstractNumId w:val="6"/>
  </w:num>
  <w:num w:numId="6" w16cid:durableId="2144232907">
    <w:abstractNumId w:val="17"/>
  </w:num>
  <w:num w:numId="7" w16cid:durableId="917787994">
    <w:abstractNumId w:val="4"/>
  </w:num>
  <w:num w:numId="8" w16cid:durableId="679546596">
    <w:abstractNumId w:val="2"/>
  </w:num>
  <w:num w:numId="9" w16cid:durableId="6446292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79955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1646736">
    <w:abstractNumId w:val="19"/>
  </w:num>
  <w:num w:numId="12" w16cid:durableId="1157258369">
    <w:abstractNumId w:val="12"/>
  </w:num>
  <w:num w:numId="13" w16cid:durableId="1207526986">
    <w:abstractNumId w:val="1"/>
  </w:num>
  <w:num w:numId="14" w16cid:durableId="2046059078">
    <w:abstractNumId w:val="18"/>
  </w:num>
  <w:num w:numId="15" w16cid:durableId="484667625">
    <w:abstractNumId w:val="20"/>
  </w:num>
  <w:num w:numId="16" w16cid:durableId="1645625802">
    <w:abstractNumId w:val="15"/>
  </w:num>
  <w:num w:numId="17" w16cid:durableId="1086673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3033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4840282">
    <w:abstractNumId w:val="13"/>
  </w:num>
  <w:num w:numId="20" w16cid:durableId="1537811540">
    <w:abstractNumId w:val="7"/>
  </w:num>
  <w:num w:numId="21" w16cid:durableId="2083599082">
    <w:abstractNumId w:val="0"/>
  </w:num>
  <w:num w:numId="22" w16cid:durableId="1034421139">
    <w:abstractNumId w:val="11"/>
  </w:num>
  <w:num w:numId="23" w16cid:durableId="11391532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018"/>
    <w:rsid w:val="00004955"/>
    <w:rsid w:val="000065B1"/>
    <w:rsid w:val="000123F5"/>
    <w:rsid w:val="000377E2"/>
    <w:rsid w:val="00042659"/>
    <w:rsid w:val="00044DEF"/>
    <w:rsid w:val="0004537A"/>
    <w:rsid w:val="00054046"/>
    <w:rsid w:val="00054863"/>
    <w:rsid w:val="00054FDC"/>
    <w:rsid w:val="00060AB0"/>
    <w:rsid w:val="00077A1B"/>
    <w:rsid w:val="00080B70"/>
    <w:rsid w:val="00082CEE"/>
    <w:rsid w:val="0008703E"/>
    <w:rsid w:val="000B3352"/>
    <w:rsid w:val="000C43FA"/>
    <w:rsid w:val="000C5088"/>
    <w:rsid w:val="000D2627"/>
    <w:rsid w:val="000E085F"/>
    <w:rsid w:val="000E460B"/>
    <w:rsid w:val="000F2018"/>
    <w:rsid w:val="000F4221"/>
    <w:rsid w:val="000F48DB"/>
    <w:rsid w:val="0010185D"/>
    <w:rsid w:val="001114A2"/>
    <w:rsid w:val="00115437"/>
    <w:rsid w:val="00122C3F"/>
    <w:rsid w:val="001331D0"/>
    <w:rsid w:val="00140A0E"/>
    <w:rsid w:val="001448BA"/>
    <w:rsid w:val="0014575E"/>
    <w:rsid w:val="00151077"/>
    <w:rsid w:val="001627A2"/>
    <w:rsid w:val="001627AE"/>
    <w:rsid w:val="00170F6F"/>
    <w:rsid w:val="00176123"/>
    <w:rsid w:val="00183F55"/>
    <w:rsid w:val="00197485"/>
    <w:rsid w:val="001A35D6"/>
    <w:rsid w:val="001A4196"/>
    <w:rsid w:val="001B0A94"/>
    <w:rsid w:val="001B1049"/>
    <w:rsid w:val="001B1108"/>
    <w:rsid w:val="001B2241"/>
    <w:rsid w:val="001B2F98"/>
    <w:rsid w:val="001B6FBF"/>
    <w:rsid w:val="001B7AF5"/>
    <w:rsid w:val="001D34A3"/>
    <w:rsid w:val="001D4A0B"/>
    <w:rsid w:val="001D7DC6"/>
    <w:rsid w:val="001E126B"/>
    <w:rsid w:val="001E3C7E"/>
    <w:rsid w:val="001E547C"/>
    <w:rsid w:val="001E674B"/>
    <w:rsid w:val="001E775A"/>
    <w:rsid w:val="001F02B8"/>
    <w:rsid w:val="001F3E46"/>
    <w:rsid w:val="00200A71"/>
    <w:rsid w:val="00220382"/>
    <w:rsid w:val="0023150A"/>
    <w:rsid w:val="00232075"/>
    <w:rsid w:val="00241990"/>
    <w:rsid w:val="00242AB4"/>
    <w:rsid w:val="002455D1"/>
    <w:rsid w:val="0024577F"/>
    <w:rsid w:val="00250AA1"/>
    <w:rsid w:val="00251404"/>
    <w:rsid w:val="00256C31"/>
    <w:rsid w:val="00267332"/>
    <w:rsid w:val="00267DE6"/>
    <w:rsid w:val="00271455"/>
    <w:rsid w:val="0028234F"/>
    <w:rsid w:val="00296E48"/>
    <w:rsid w:val="002B1683"/>
    <w:rsid w:val="002B4992"/>
    <w:rsid w:val="002C072E"/>
    <w:rsid w:val="002C5980"/>
    <w:rsid w:val="002E4C88"/>
    <w:rsid w:val="002E7314"/>
    <w:rsid w:val="002F2806"/>
    <w:rsid w:val="00303616"/>
    <w:rsid w:val="00305D71"/>
    <w:rsid w:val="003065A1"/>
    <w:rsid w:val="003125B2"/>
    <w:rsid w:val="0032706B"/>
    <w:rsid w:val="00330BDE"/>
    <w:rsid w:val="00334FA0"/>
    <w:rsid w:val="003404AC"/>
    <w:rsid w:val="00352E09"/>
    <w:rsid w:val="0035459A"/>
    <w:rsid w:val="003649F3"/>
    <w:rsid w:val="0038241B"/>
    <w:rsid w:val="00386F96"/>
    <w:rsid w:val="00393BBB"/>
    <w:rsid w:val="003B0656"/>
    <w:rsid w:val="003B1726"/>
    <w:rsid w:val="003C149C"/>
    <w:rsid w:val="003C14D4"/>
    <w:rsid w:val="003C42F9"/>
    <w:rsid w:val="003C5612"/>
    <w:rsid w:val="003D0484"/>
    <w:rsid w:val="003D4E54"/>
    <w:rsid w:val="003E30D2"/>
    <w:rsid w:val="003E409C"/>
    <w:rsid w:val="003E5D46"/>
    <w:rsid w:val="003E6882"/>
    <w:rsid w:val="00402B8C"/>
    <w:rsid w:val="004057EF"/>
    <w:rsid w:val="00413D31"/>
    <w:rsid w:val="0041454B"/>
    <w:rsid w:val="00414632"/>
    <w:rsid w:val="00414A58"/>
    <w:rsid w:val="004156AC"/>
    <w:rsid w:val="00415DB4"/>
    <w:rsid w:val="00420223"/>
    <w:rsid w:val="00443829"/>
    <w:rsid w:val="004439A3"/>
    <w:rsid w:val="00444E72"/>
    <w:rsid w:val="00450900"/>
    <w:rsid w:val="00456EFE"/>
    <w:rsid w:val="00462536"/>
    <w:rsid w:val="00477EBB"/>
    <w:rsid w:val="00483C47"/>
    <w:rsid w:val="004871C0"/>
    <w:rsid w:val="004A2AB3"/>
    <w:rsid w:val="004B1F1D"/>
    <w:rsid w:val="004B3174"/>
    <w:rsid w:val="004C0C69"/>
    <w:rsid w:val="004C672A"/>
    <w:rsid w:val="004D01D9"/>
    <w:rsid w:val="004E171C"/>
    <w:rsid w:val="004F70D5"/>
    <w:rsid w:val="00504DAB"/>
    <w:rsid w:val="00520F6F"/>
    <w:rsid w:val="00522D1F"/>
    <w:rsid w:val="00526D1F"/>
    <w:rsid w:val="0053339F"/>
    <w:rsid w:val="0054014B"/>
    <w:rsid w:val="00544629"/>
    <w:rsid w:val="00553B33"/>
    <w:rsid w:val="0055427B"/>
    <w:rsid w:val="0055448D"/>
    <w:rsid w:val="00575720"/>
    <w:rsid w:val="0059126C"/>
    <w:rsid w:val="00591CCA"/>
    <w:rsid w:val="00593B6E"/>
    <w:rsid w:val="005A0018"/>
    <w:rsid w:val="005A210A"/>
    <w:rsid w:val="005A2DF3"/>
    <w:rsid w:val="005B41D0"/>
    <w:rsid w:val="005B64A9"/>
    <w:rsid w:val="005C360C"/>
    <w:rsid w:val="005C5918"/>
    <w:rsid w:val="005C7C55"/>
    <w:rsid w:val="005D4463"/>
    <w:rsid w:val="005D5144"/>
    <w:rsid w:val="005D6D43"/>
    <w:rsid w:val="005E18AD"/>
    <w:rsid w:val="005F263D"/>
    <w:rsid w:val="0060395A"/>
    <w:rsid w:val="00603D05"/>
    <w:rsid w:val="0060646E"/>
    <w:rsid w:val="00615DE6"/>
    <w:rsid w:val="00621D21"/>
    <w:rsid w:val="00624134"/>
    <w:rsid w:val="006271B3"/>
    <w:rsid w:val="006338D6"/>
    <w:rsid w:val="006352BB"/>
    <w:rsid w:val="00637315"/>
    <w:rsid w:val="00645B0F"/>
    <w:rsid w:val="00653310"/>
    <w:rsid w:val="00655BE8"/>
    <w:rsid w:val="0065600D"/>
    <w:rsid w:val="00661EFE"/>
    <w:rsid w:val="006765CC"/>
    <w:rsid w:val="00677BF0"/>
    <w:rsid w:val="006840F1"/>
    <w:rsid w:val="006918AA"/>
    <w:rsid w:val="00695567"/>
    <w:rsid w:val="00695C28"/>
    <w:rsid w:val="006C134A"/>
    <w:rsid w:val="006C7C3A"/>
    <w:rsid w:val="006D3C87"/>
    <w:rsid w:val="006D43DE"/>
    <w:rsid w:val="006E29E4"/>
    <w:rsid w:val="006E3075"/>
    <w:rsid w:val="006F1875"/>
    <w:rsid w:val="006F28C3"/>
    <w:rsid w:val="006F40B5"/>
    <w:rsid w:val="007112E8"/>
    <w:rsid w:val="00716208"/>
    <w:rsid w:val="007259E3"/>
    <w:rsid w:val="00726939"/>
    <w:rsid w:val="00733530"/>
    <w:rsid w:val="007451D3"/>
    <w:rsid w:val="00745735"/>
    <w:rsid w:val="0074611C"/>
    <w:rsid w:val="00752277"/>
    <w:rsid w:val="00752D98"/>
    <w:rsid w:val="007710A2"/>
    <w:rsid w:val="00782D74"/>
    <w:rsid w:val="00785429"/>
    <w:rsid w:val="0079291B"/>
    <w:rsid w:val="007969EB"/>
    <w:rsid w:val="007A75AE"/>
    <w:rsid w:val="007B55BC"/>
    <w:rsid w:val="007B592D"/>
    <w:rsid w:val="007B7314"/>
    <w:rsid w:val="007C4ADB"/>
    <w:rsid w:val="007C503B"/>
    <w:rsid w:val="007D629F"/>
    <w:rsid w:val="007D699C"/>
    <w:rsid w:val="007E34C0"/>
    <w:rsid w:val="007E4498"/>
    <w:rsid w:val="007E5DCA"/>
    <w:rsid w:val="007F0B13"/>
    <w:rsid w:val="007F4EE7"/>
    <w:rsid w:val="008038B4"/>
    <w:rsid w:val="00807DAE"/>
    <w:rsid w:val="00813924"/>
    <w:rsid w:val="0081492B"/>
    <w:rsid w:val="00817654"/>
    <w:rsid w:val="0082066B"/>
    <w:rsid w:val="00820B2E"/>
    <w:rsid w:val="00822405"/>
    <w:rsid w:val="00840299"/>
    <w:rsid w:val="00841D8C"/>
    <w:rsid w:val="008609FC"/>
    <w:rsid w:val="008615FC"/>
    <w:rsid w:val="00872FBE"/>
    <w:rsid w:val="00890423"/>
    <w:rsid w:val="0089103D"/>
    <w:rsid w:val="00896DC2"/>
    <w:rsid w:val="008A0F8F"/>
    <w:rsid w:val="008A15AD"/>
    <w:rsid w:val="008B0FBA"/>
    <w:rsid w:val="008B11F0"/>
    <w:rsid w:val="008B6D2C"/>
    <w:rsid w:val="008C60C1"/>
    <w:rsid w:val="008D32AA"/>
    <w:rsid w:val="008E06EA"/>
    <w:rsid w:val="008E74FD"/>
    <w:rsid w:val="008F3A95"/>
    <w:rsid w:val="00916931"/>
    <w:rsid w:val="00922661"/>
    <w:rsid w:val="009229DB"/>
    <w:rsid w:val="00923C68"/>
    <w:rsid w:val="00930CC4"/>
    <w:rsid w:val="00937AB5"/>
    <w:rsid w:val="00941F1B"/>
    <w:rsid w:val="00944694"/>
    <w:rsid w:val="0094784F"/>
    <w:rsid w:val="0095384E"/>
    <w:rsid w:val="00963D68"/>
    <w:rsid w:val="009642C5"/>
    <w:rsid w:val="00972274"/>
    <w:rsid w:val="009767A5"/>
    <w:rsid w:val="00977512"/>
    <w:rsid w:val="00983D5D"/>
    <w:rsid w:val="0099127E"/>
    <w:rsid w:val="009932D2"/>
    <w:rsid w:val="00995B1D"/>
    <w:rsid w:val="009A46A4"/>
    <w:rsid w:val="009A4E66"/>
    <w:rsid w:val="009B2B61"/>
    <w:rsid w:val="009B3BD4"/>
    <w:rsid w:val="009C2CD5"/>
    <w:rsid w:val="009D2B5A"/>
    <w:rsid w:val="009E11CC"/>
    <w:rsid w:val="009F35CB"/>
    <w:rsid w:val="009F6A8A"/>
    <w:rsid w:val="00A07C6F"/>
    <w:rsid w:val="00A111B5"/>
    <w:rsid w:val="00A11AEF"/>
    <w:rsid w:val="00A12B2F"/>
    <w:rsid w:val="00A156C3"/>
    <w:rsid w:val="00A15954"/>
    <w:rsid w:val="00A2172D"/>
    <w:rsid w:val="00A226DC"/>
    <w:rsid w:val="00A27751"/>
    <w:rsid w:val="00A27F5E"/>
    <w:rsid w:val="00A30936"/>
    <w:rsid w:val="00A322DD"/>
    <w:rsid w:val="00A41AF4"/>
    <w:rsid w:val="00A42BEF"/>
    <w:rsid w:val="00A44086"/>
    <w:rsid w:val="00A448E9"/>
    <w:rsid w:val="00A454DE"/>
    <w:rsid w:val="00A503E8"/>
    <w:rsid w:val="00A54D09"/>
    <w:rsid w:val="00A557FE"/>
    <w:rsid w:val="00A57449"/>
    <w:rsid w:val="00A657DE"/>
    <w:rsid w:val="00A73788"/>
    <w:rsid w:val="00A8285B"/>
    <w:rsid w:val="00A859A8"/>
    <w:rsid w:val="00A97E3B"/>
    <w:rsid w:val="00AA2A87"/>
    <w:rsid w:val="00AA5690"/>
    <w:rsid w:val="00AA58AE"/>
    <w:rsid w:val="00AC203C"/>
    <w:rsid w:val="00AC6E6B"/>
    <w:rsid w:val="00AD0B8C"/>
    <w:rsid w:val="00AD167B"/>
    <w:rsid w:val="00AD665C"/>
    <w:rsid w:val="00AE14FC"/>
    <w:rsid w:val="00AE6D33"/>
    <w:rsid w:val="00B02811"/>
    <w:rsid w:val="00B04001"/>
    <w:rsid w:val="00B11034"/>
    <w:rsid w:val="00B138DF"/>
    <w:rsid w:val="00B15F9C"/>
    <w:rsid w:val="00B254CE"/>
    <w:rsid w:val="00B26526"/>
    <w:rsid w:val="00B3393C"/>
    <w:rsid w:val="00B351A5"/>
    <w:rsid w:val="00B41071"/>
    <w:rsid w:val="00B45698"/>
    <w:rsid w:val="00B57BAF"/>
    <w:rsid w:val="00B63C3C"/>
    <w:rsid w:val="00B64BF5"/>
    <w:rsid w:val="00B661EB"/>
    <w:rsid w:val="00B67E92"/>
    <w:rsid w:val="00B706C3"/>
    <w:rsid w:val="00B708E2"/>
    <w:rsid w:val="00B71A60"/>
    <w:rsid w:val="00B71D70"/>
    <w:rsid w:val="00B725C3"/>
    <w:rsid w:val="00B73619"/>
    <w:rsid w:val="00B746B9"/>
    <w:rsid w:val="00B82AA0"/>
    <w:rsid w:val="00B82B48"/>
    <w:rsid w:val="00BA4FB3"/>
    <w:rsid w:val="00BA726B"/>
    <w:rsid w:val="00BB204A"/>
    <w:rsid w:val="00BB5C19"/>
    <w:rsid w:val="00BB7322"/>
    <w:rsid w:val="00BB767C"/>
    <w:rsid w:val="00BC19B4"/>
    <w:rsid w:val="00BC3C87"/>
    <w:rsid w:val="00BC4A3D"/>
    <w:rsid w:val="00BC621A"/>
    <w:rsid w:val="00BD0C5C"/>
    <w:rsid w:val="00BD1DD8"/>
    <w:rsid w:val="00BD42A7"/>
    <w:rsid w:val="00BD46AD"/>
    <w:rsid w:val="00BD4961"/>
    <w:rsid w:val="00BE5C70"/>
    <w:rsid w:val="00BF2BCB"/>
    <w:rsid w:val="00BF6681"/>
    <w:rsid w:val="00C004BE"/>
    <w:rsid w:val="00C046EF"/>
    <w:rsid w:val="00C114DA"/>
    <w:rsid w:val="00C12BE1"/>
    <w:rsid w:val="00C13D88"/>
    <w:rsid w:val="00C15216"/>
    <w:rsid w:val="00C23E11"/>
    <w:rsid w:val="00C24942"/>
    <w:rsid w:val="00C26CFA"/>
    <w:rsid w:val="00C40677"/>
    <w:rsid w:val="00C4336A"/>
    <w:rsid w:val="00C44900"/>
    <w:rsid w:val="00C6239F"/>
    <w:rsid w:val="00C62CEC"/>
    <w:rsid w:val="00C67E9F"/>
    <w:rsid w:val="00C73FB9"/>
    <w:rsid w:val="00C74337"/>
    <w:rsid w:val="00C75820"/>
    <w:rsid w:val="00C814CA"/>
    <w:rsid w:val="00C83798"/>
    <w:rsid w:val="00C87DB7"/>
    <w:rsid w:val="00C90F7D"/>
    <w:rsid w:val="00CA08E1"/>
    <w:rsid w:val="00CA276E"/>
    <w:rsid w:val="00CA39B4"/>
    <w:rsid w:val="00CA6A28"/>
    <w:rsid w:val="00CA6A9A"/>
    <w:rsid w:val="00CB1E08"/>
    <w:rsid w:val="00CC5F1B"/>
    <w:rsid w:val="00CC74E3"/>
    <w:rsid w:val="00CD54BE"/>
    <w:rsid w:val="00CD6201"/>
    <w:rsid w:val="00CE0AEB"/>
    <w:rsid w:val="00CE1F6E"/>
    <w:rsid w:val="00CE29EE"/>
    <w:rsid w:val="00CE3D0C"/>
    <w:rsid w:val="00CF0722"/>
    <w:rsid w:val="00CF0AED"/>
    <w:rsid w:val="00CF273A"/>
    <w:rsid w:val="00CF5746"/>
    <w:rsid w:val="00D0286F"/>
    <w:rsid w:val="00D04577"/>
    <w:rsid w:val="00D36015"/>
    <w:rsid w:val="00D66C5D"/>
    <w:rsid w:val="00D678A0"/>
    <w:rsid w:val="00D75997"/>
    <w:rsid w:val="00D85B51"/>
    <w:rsid w:val="00D95DE8"/>
    <w:rsid w:val="00DA0AE3"/>
    <w:rsid w:val="00DA0D42"/>
    <w:rsid w:val="00DA271D"/>
    <w:rsid w:val="00DA2A03"/>
    <w:rsid w:val="00DA3CA2"/>
    <w:rsid w:val="00DA537F"/>
    <w:rsid w:val="00DB08E4"/>
    <w:rsid w:val="00DD3F4F"/>
    <w:rsid w:val="00DD45CF"/>
    <w:rsid w:val="00DE08BD"/>
    <w:rsid w:val="00DF3D53"/>
    <w:rsid w:val="00E05650"/>
    <w:rsid w:val="00E05CB9"/>
    <w:rsid w:val="00E07013"/>
    <w:rsid w:val="00E106D0"/>
    <w:rsid w:val="00E10E3A"/>
    <w:rsid w:val="00E21C44"/>
    <w:rsid w:val="00E23B6D"/>
    <w:rsid w:val="00E5199D"/>
    <w:rsid w:val="00E54CE6"/>
    <w:rsid w:val="00E57843"/>
    <w:rsid w:val="00E60E29"/>
    <w:rsid w:val="00E700CC"/>
    <w:rsid w:val="00E81C9A"/>
    <w:rsid w:val="00E8271D"/>
    <w:rsid w:val="00E92033"/>
    <w:rsid w:val="00E9573E"/>
    <w:rsid w:val="00EA064F"/>
    <w:rsid w:val="00EA78B6"/>
    <w:rsid w:val="00EB1EAC"/>
    <w:rsid w:val="00EB3E0C"/>
    <w:rsid w:val="00EC62B2"/>
    <w:rsid w:val="00ED02B1"/>
    <w:rsid w:val="00EE1A67"/>
    <w:rsid w:val="00EF11B9"/>
    <w:rsid w:val="00EF3CE8"/>
    <w:rsid w:val="00F02E19"/>
    <w:rsid w:val="00F059BB"/>
    <w:rsid w:val="00F068EB"/>
    <w:rsid w:val="00F072E8"/>
    <w:rsid w:val="00F1487B"/>
    <w:rsid w:val="00F17742"/>
    <w:rsid w:val="00F2630A"/>
    <w:rsid w:val="00F26AAA"/>
    <w:rsid w:val="00F36625"/>
    <w:rsid w:val="00F4184A"/>
    <w:rsid w:val="00F42A7A"/>
    <w:rsid w:val="00F70016"/>
    <w:rsid w:val="00F72844"/>
    <w:rsid w:val="00F74177"/>
    <w:rsid w:val="00F770A0"/>
    <w:rsid w:val="00F773AB"/>
    <w:rsid w:val="00F86013"/>
    <w:rsid w:val="00F9173B"/>
    <w:rsid w:val="00F950CC"/>
    <w:rsid w:val="00FB40C3"/>
    <w:rsid w:val="00FB577C"/>
    <w:rsid w:val="00FB6D3A"/>
    <w:rsid w:val="00FD230A"/>
    <w:rsid w:val="00FD3D3A"/>
    <w:rsid w:val="00FD42C5"/>
    <w:rsid w:val="00FD5FB2"/>
    <w:rsid w:val="00FE37BA"/>
    <w:rsid w:val="00FE7F03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6D066"/>
  <w15:chartTrackingRefBased/>
  <w15:docId w15:val="{CC82A596-F1CC-46A4-8CDB-A9A5EB71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6D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274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b/>
      <w:sz w:val="24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ltaViewInsertion">
    <w:name w:val="DeltaView Insertion"/>
    <w:rsid w:val="007112E8"/>
    <w:rPr>
      <w:color w:val="0000FF"/>
      <w:u w:val="double"/>
    </w:rPr>
  </w:style>
  <w:style w:type="character" w:styleId="Odwoaniedokomentarza">
    <w:name w:val="annotation reference"/>
    <w:basedOn w:val="Domylnaczcionkaakapitu"/>
    <w:uiPriority w:val="99"/>
    <w:unhideWhenUsed/>
    <w:rsid w:val="007D6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69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69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9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9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99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C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2B2"/>
  </w:style>
  <w:style w:type="paragraph" w:styleId="Stopka">
    <w:name w:val="footer"/>
    <w:basedOn w:val="Normalny"/>
    <w:link w:val="StopkaZnak"/>
    <w:uiPriority w:val="99"/>
    <w:unhideWhenUsed/>
    <w:rsid w:val="00EC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2B2"/>
  </w:style>
  <w:style w:type="table" w:styleId="Tabela-Siatka">
    <w:name w:val="Table Grid"/>
    <w:basedOn w:val="Standardowy"/>
    <w:uiPriority w:val="39"/>
    <w:rsid w:val="0067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72274"/>
    <w:rPr>
      <w:rFonts w:asciiTheme="majorHAnsi" w:eastAsiaTheme="majorEastAsia" w:hAnsiTheme="majorHAnsi" w:cstheme="majorBidi"/>
      <w:b/>
      <w:sz w:val="24"/>
      <w:szCs w:val="36"/>
    </w:rPr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"/>
    <w:basedOn w:val="Normalny"/>
    <w:link w:val="AkapitzlistZnak"/>
    <w:uiPriority w:val="34"/>
    <w:qFormat/>
    <w:rsid w:val="005333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95DE8"/>
    <w:rPr>
      <w:b/>
      <w:bCs/>
    </w:rPr>
  </w:style>
  <w:style w:type="character" w:styleId="Hipercze">
    <w:name w:val="Hyperlink"/>
    <w:basedOn w:val="Domylnaczcionkaakapitu"/>
    <w:uiPriority w:val="99"/>
    <w:unhideWhenUsed/>
    <w:rsid w:val="004439A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39A3"/>
    <w:rPr>
      <w:color w:val="605E5C"/>
      <w:shd w:val="clear" w:color="auto" w:fill="E1DFDD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basedOn w:val="Domylnaczcionkaakapitu"/>
    <w:unhideWhenUsed/>
    <w:qFormat/>
    <w:rsid w:val="00140A0E"/>
    <w:rPr>
      <w:vertAlign w:val="superscript"/>
    </w:rPr>
  </w:style>
  <w:style w:type="paragraph" w:styleId="Tekstprzypisudolnego">
    <w:name w:val="footnote text"/>
    <w:aliases w:val="Znak,single space,FOOTNOTES,fn,Podrozdział,Fußnote,Footnote,Podrozdzia3,przypis,Tekst przypisu,Tekst przypisu Znak Znak Znak Znak,Tekst przypisu Znak Znak Znak Znak Znak,Tekst przypisu Znak Znak Znak Znak Znak Znak Znak,f,ft, Znak"/>
    <w:basedOn w:val="Normalny"/>
    <w:link w:val="TekstprzypisudolnegoZnak"/>
    <w:uiPriority w:val="99"/>
    <w:unhideWhenUsed/>
    <w:qFormat/>
    <w:rsid w:val="007E5D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Znak Znak,single space Znak,FOOTNOTES Znak,fn Znak,Podrozdział Znak,Fußnote Znak,Footnote Znak,Podrozdzia3 Znak,przypis Znak,Tekst przypisu Znak,Tekst przypisu Znak Znak Znak Znak Znak1,f Znak,ft Znak, Znak Znak"/>
    <w:basedOn w:val="Domylnaczcionkaakapitu"/>
    <w:link w:val="Tekstprzypisudolnego"/>
    <w:uiPriority w:val="99"/>
    <w:rsid w:val="007E5DCA"/>
    <w:rPr>
      <w:rFonts w:ascii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F2BCB"/>
    <w:pPr>
      <w:spacing w:after="0" w:line="240" w:lineRule="auto"/>
    </w:pPr>
  </w:style>
  <w:style w:type="paragraph" w:customStyle="1" w:styleId="Default">
    <w:name w:val="Default"/>
    <w:rsid w:val="00054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B08E4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1E77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locked/>
    <w:rsid w:val="00242AB4"/>
  </w:style>
  <w:style w:type="character" w:styleId="UyteHipercze">
    <w:name w:val="FollowedHyperlink"/>
    <w:basedOn w:val="Domylnaczcionkaakapitu"/>
    <w:uiPriority w:val="99"/>
    <w:semiHidden/>
    <w:unhideWhenUsed/>
    <w:rsid w:val="0041454B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51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514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51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2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8028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400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8142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1100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7667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16749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RE-U&#379;YCIE%202014-2020%20i%207-13+\SZPITALE%20POWIATOWE\Wzory%20dokument&#243;w%20aplikacyjnych_szpitale_paulina_robocze\dokumenty%20szpitale%20w%20ramach%20Programu_do%20weryfikacji\DLA%20JUSTYNY\O&#347;wiadczenie%20o%20dysponowaniu%20nieruchomo&#347;ci&#26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0F78F92B7E34EE993E1706D8369CC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6C1DEE-D18B-4597-9D6E-DF16031A8F10}"/>
      </w:docPartPr>
      <w:docPartBody>
        <w:p w:rsidR="009D573C" w:rsidRDefault="009D573C">
          <w:pPr>
            <w:pStyle w:val="60F78F92B7E34EE993E1706D8369CC02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3C"/>
    <w:rsid w:val="002C5980"/>
    <w:rsid w:val="009D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60F78F92B7E34EE993E1706D8369CC02">
    <w:name w:val="60F78F92B7E34EE993E1706D8369CC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49D6B-45F0-4EB9-93DC-689CB21D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Oświadczenie o dysponowaniu nieruchomością</Template>
  <TotalTime>2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Jankowska</dc:creator>
  <cp:keywords/>
  <dc:description/>
  <cp:lastModifiedBy>Paulina Jankowska</cp:lastModifiedBy>
  <cp:revision>1</cp:revision>
  <cp:lastPrinted>2022-04-04T11:43:00Z</cp:lastPrinted>
  <dcterms:created xsi:type="dcterms:W3CDTF">2024-07-22T08:04:00Z</dcterms:created>
  <dcterms:modified xsi:type="dcterms:W3CDTF">2024-07-22T08:06:00Z</dcterms:modified>
</cp:coreProperties>
</file>