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F7491" w14:textId="77777777" w:rsidR="00C22248" w:rsidRPr="00E156B7" w:rsidRDefault="00C22248" w:rsidP="00C22248">
      <w:pPr>
        <w:pStyle w:val="Tekstpodstawowywcity"/>
        <w:ind w:firstLine="0"/>
        <w:jc w:val="center"/>
        <w:rPr>
          <w:rFonts w:ascii="Calibri" w:hAnsi="Calibri" w:cs="Calibri"/>
          <w:b/>
          <w:sz w:val="26"/>
          <w:szCs w:val="26"/>
        </w:rPr>
      </w:pPr>
      <w:r w:rsidRPr="00E156B7">
        <w:rPr>
          <w:rFonts w:ascii="Calibri" w:hAnsi="Calibri" w:cs="Calibri"/>
          <w:b/>
          <w:sz w:val="26"/>
          <w:szCs w:val="26"/>
        </w:rPr>
        <w:t>INFORMACJA DODATKOWA</w:t>
      </w:r>
    </w:p>
    <w:p w14:paraId="3EE79BAB" w14:textId="77777777" w:rsidR="00C22248" w:rsidRPr="00E156B7" w:rsidRDefault="00C22248" w:rsidP="00C22248">
      <w:pPr>
        <w:pStyle w:val="Tekstpodstawowywcity"/>
        <w:ind w:firstLine="0"/>
        <w:rPr>
          <w:rFonts w:ascii="Calibri" w:hAnsi="Calibri" w:cs="Calibri"/>
          <w:b/>
          <w:sz w:val="10"/>
          <w:szCs w:val="10"/>
        </w:rPr>
      </w:pPr>
    </w:p>
    <w:p w14:paraId="564BC36A" w14:textId="77777777" w:rsidR="00C22248" w:rsidRPr="00E156B7" w:rsidRDefault="00C22248" w:rsidP="00231129">
      <w:pPr>
        <w:pStyle w:val="Tekstpodstawowywcity"/>
        <w:numPr>
          <w:ilvl w:val="0"/>
          <w:numId w:val="23"/>
        </w:numPr>
        <w:spacing w:after="120" w:line="259" w:lineRule="auto"/>
        <w:ind w:left="141" w:hanging="425"/>
        <w:rPr>
          <w:rFonts w:ascii="Calibri" w:hAnsi="Calibri" w:cs="Calibri"/>
          <w:b/>
          <w:sz w:val="22"/>
          <w:szCs w:val="22"/>
        </w:rPr>
      </w:pPr>
      <w:r w:rsidRPr="00E156B7">
        <w:rPr>
          <w:rFonts w:ascii="Calibri" w:hAnsi="Calibri" w:cs="Calibri"/>
          <w:b/>
          <w:sz w:val="22"/>
          <w:szCs w:val="22"/>
        </w:rPr>
        <w:t xml:space="preserve">DANE </w:t>
      </w:r>
      <w:r w:rsidR="00847A48" w:rsidRPr="00E156B7">
        <w:rPr>
          <w:rFonts w:ascii="Calibri" w:hAnsi="Calibri" w:cs="Calibri"/>
          <w:b/>
          <w:sz w:val="22"/>
          <w:szCs w:val="22"/>
        </w:rPr>
        <w:t>WNIOSKODAWCY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1"/>
        <w:gridCol w:w="3353"/>
        <w:gridCol w:w="3288"/>
      </w:tblGrid>
      <w:tr w:rsidR="00C22248" w:rsidRPr="00C22248" w14:paraId="67E2581C" w14:textId="77777777" w:rsidTr="00E156B7">
        <w:trPr>
          <w:trHeight w:hRule="exact" w:val="397"/>
        </w:trPr>
        <w:tc>
          <w:tcPr>
            <w:tcW w:w="9782" w:type="dxa"/>
            <w:gridSpan w:val="3"/>
            <w:shd w:val="clear" w:color="auto" w:fill="D5DCE4"/>
            <w:vAlign w:val="center"/>
          </w:tcPr>
          <w:p w14:paraId="3394A09C" w14:textId="77777777" w:rsidR="00C22248" w:rsidRPr="00E156B7" w:rsidRDefault="00C22248" w:rsidP="00E156B7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Nazwa</w:t>
            </w:r>
          </w:p>
        </w:tc>
      </w:tr>
      <w:tr w:rsidR="00C22248" w:rsidRPr="00C22248" w14:paraId="5150183A" w14:textId="77777777" w:rsidTr="00E156B7">
        <w:trPr>
          <w:trHeight w:hRule="exact" w:val="397"/>
        </w:trPr>
        <w:tc>
          <w:tcPr>
            <w:tcW w:w="9782" w:type="dxa"/>
            <w:gridSpan w:val="3"/>
            <w:shd w:val="clear" w:color="auto" w:fill="auto"/>
            <w:vAlign w:val="center"/>
          </w:tcPr>
          <w:p w14:paraId="715B2966" w14:textId="77777777" w:rsidR="00C22248" w:rsidRPr="00E156B7" w:rsidRDefault="00C22248" w:rsidP="00E156B7">
            <w:pPr>
              <w:spacing w:after="0"/>
              <w:rPr>
                <w:rFonts w:cs="Calibri"/>
                <w:sz w:val="20"/>
                <w:szCs w:val="20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  <w:bookmarkEnd w:id="0"/>
          </w:p>
        </w:tc>
      </w:tr>
      <w:tr w:rsidR="00C22248" w:rsidRPr="00C22248" w14:paraId="453B9A4C" w14:textId="77777777" w:rsidTr="00E156B7">
        <w:trPr>
          <w:trHeight w:hRule="exact" w:val="397"/>
        </w:trPr>
        <w:tc>
          <w:tcPr>
            <w:tcW w:w="3141" w:type="dxa"/>
            <w:shd w:val="clear" w:color="auto" w:fill="D5DCE4"/>
            <w:vAlign w:val="center"/>
          </w:tcPr>
          <w:p w14:paraId="08BE51C0" w14:textId="77777777" w:rsidR="00C22248" w:rsidRPr="00E156B7" w:rsidRDefault="00C22248" w:rsidP="00E156B7">
            <w:pPr>
              <w:spacing w:after="0"/>
              <w:ind w:right="-108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Województwo</w:t>
            </w:r>
          </w:p>
        </w:tc>
        <w:tc>
          <w:tcPr>
            <w:tcW w:w="3353" w:type="dxa"/>
            <w:shd w:val="clear" w:color="auto" w:fill="D5DCE4"/>
            <w:vAlign w:val="center"/>
          </w:tcPr>
          <w:p w14:paraId="0852DCB7" w14:textId="77777777" w:rsidR="00C22248" w:rsidRPr="00E156B7" w:rsidRDefault="00C22248" w:rsidP="00E156B7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Kod pocztowy</w:t>
            </w:r>
          </w:p>
        </w:tc>
        <w:tc>
          <w:tcPr>
            <w:tcW w:w="3288" w:type="dxa"/>
            <w:shd w:val="clear" w:color="auto" w:fill="D5DCE4"/>
            <w:vAlign w:val="center"/>
          </w:tcPr>
          <w:p w14:paraId="6DEA012A" w14:textId="77777777" w:rsidR="00C22248" w:rsidRPr="00E156B7" w:rsidRDefault="00C22248" w:rsidP="00E156B7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Miejscowość</w:t>
            </w:r>
          </w:p>
        </w:tc>
      </w:tr>
      <w:tr w:rsidR="00C22248" w:rsidRPr="00C22248" w14:paraId="2269F0B4" w14:textId="77777777" w:rsidTr="00E156B7">
        <w:trPr>
          <w:trHeight w:hRule="exact" w:val="397"/>
        </w:trPr>
        <w:tc>
          <w:tcPr>
            <w:tcW w:w="3141" w:type="dxa"/>
            <w:shd w:val="clear" w:color="auto" w:fill="auto"/>
            <w:vAlign w:val="center"/>
          </w:tcPr>
          <w:p w14:paraId="1A9B4122" w14:textId="77777777" w:rsidR="00C22248" w:rsidRPr="00E156B7" w:rsidRDefault="00C22248" w:rsidP="00E156B7">
            <w:pPr>
              <w:spacing w:after="0"/>
              <w:rPr>
                <w:rFonts w:cs="Calibri"/>
                <w:sz w:val="20"/>
                <w:szCs w:val="20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  <w:bookmarkEnd w:id="1"/>
          </w:p>
        </w:tc>
        <w:tc>
          <w:tcPr>
            <w:tcW w:w="3353" w:type="dxa"/>
            <w:shd w:val="clear" w:color="auto" w:fill="auto"/>
            <w:vAlign w:val="center"/>
          </w:tcPr>
          <w:p w14:paraId="511E81ED" w14:textId="77777777" w:rsidR="00C22248" w:rsidRPr="00E156B7" w:rsidRDefault="00C22248" w:rsidP="00E156B7">
            <w:pPr>
              <w:spacing w:after="0"/>
              <w:rPr>
                <w:rFonts w:cs="Calibri"/>
                <w:sz w:val="20"/>
                <w:szCs w:val="20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2" w:name="Tekst5"/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  <w:bookmarkEnd w:id="2"/>
          </w:p>
        </w:tc>
        <w:tc>
          <w:tcPr>
            <w:tcW w:w="3288" w:type="dxa"/>
            <w:shd w:val="clear" w:color="auto" w:fill="auto"/>
            <w:vAlign w:val="center"/>
          </w:tcPr>
          <w:p w14:paraId="1A6B535E" w14:textId="77777777" w:rsidR="00C22248" w:rsidRPr="00E156B7" w:rsidRDefault="00C22248" w:rsidP="00E156B7">
            <w:pPr>
              <w:spacing w:after="0"/>
              <w:rPr>
                <w:rFonts w:cs="Calibri"/>
                <w:sz w:val="20"/>
                <w:szCs w:val="20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3" w:name="Tekst6"/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  <w:bookmarkEnd w:id="3"/>
          </w:p>
        </w:tc>
      </w:tr>
      <w:tr w:rsidR="00C22248" w:rsidRPr="00C22248" w14:paraId="4342F8B1" w14:textId="77777777" w:rsidTr="00E156B7">
        <w:trPr>
          <w:trHeight w:hRule="exact" w:val="397"/>
        </w:trPr>
        <w:tc>
          <w:tcPr>
            <w:tcW w:w="3141" w:type="dxa"/>
            <w:shd w:val="clear" w:color="auto" w:fill="D5DCE4"/>
            <w:vAlign w:val="center"/>
          </w:tcPr>
          <w:p w14:paraId="5543DBAB" w14:textId="77777777" w:rsidR="00C22248" w:rsidRPr="00E156B7" w:rsidRDefault="00C22248" w:rsidP="00E156B7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Ulica</w:t>
            </w:r>
          </w:p>
        </w:tc>
        <w:tc>
          <w:tcPr>
            <w:tcW w:w="3353" w:type="dxa"/>
            <w:shd w:val="clear" w:color="auto" w:fill="D5DCE4"/>
            <w:vAlign w:val="center"/>
          </w:tcPr>
          <w:p w14:paraId="274F0464" w14:textId="77777777" w:rsidR="00C22248" w:rsidRPr="00E156B7" w:rsidRDefault="00C22248" w:rsidP="00E156B7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Numer budynku</w:t>
            </w:r>
          </w:p>
        </w:tc>
        <w:tc>
          <w:tcPr>
            <w:tcW w:w="3288" w:type="dxa"/>
            <w:shd w:val="clear" w:color="auto" w:fill="D5DCE4"/>
            <w:vAlign w:val="center"/>
          </w:tcPr>
          <w:p w14:paraId="1D683EEE" w14:textId="77777777" w:rsidR="00C22248" w:rsidRPr="00E156B7" w:rsidRDefault="00C22248" w:rsidP="00E156B7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Numer lokalu</w:t>
            </w:r>
          </w:p>
        </w:tc>
      </w:tr>
      <w:tr w:rsidR="00C22248" w:rsidRPr="00C22248" w14:paraId="15B4BE97" w14:textId="77777777" w:rsidTr="00E156B7">
        <w:trPr>
          <w:trHeight w:hRule="exact" w:val="397"/>
        </w:trPr>
        <w:tc>
          <w:tcPr>
            <w:tcW w:w="3141" w:type="dxa"/>
            <w:shd w:val="clear" w:color="auto" w:fill="auto"/>
            <w:vAlign w:val="center"/>
          </w:tcPr>
          <w:p w14:paraId="7B4B7C08" w14:textId="77777777" w:rsidR="00C22248" w:rsidRPr="00E156B7" w:rsidRDefault="00C22248" w:rsidP="00E156B7">
            <w:pPr>
              <w:spacing w:after="0"/>
              <w:rPr>
                <w:rFonts w:cs="Calibri"/>
                <w:sz w:val="20"/>
                <w:szCs w:val="20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4" w:name="Tekst3"/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  <w:bookmarkEnd w:id="4"/>
          </w:p>
        </w:tc>
        <w:tc>
          <w:tcPr>
            <w:tcW w:w="3353" w:type="dxa"/>
            <w:shd w:val="clear" w:color="auto" w:fill="auto"/>
            <w:vAlign w:val="center"/>
          </w:tcPr>
          <w:p w14:paraId="19E24807" w14:textId="77777777" w:rsidR="00C22248" w:rsidRPr="00E156B7" w:rsidRDefault="00C22248" w:rsidP="00E156B7">
            <w:pPr>
              <w:spacing w:after="0"/>
              <w:rPr>
                <w:rFonts w:cs="Calibri"/>
                <w:sz w:val="20"/>
                <w:szCs w:val="20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5" w:name="Tekst4"/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  <w:bookmarkEnd w:id="5"/>
          </w:p>
        </w:tc>
        <w:tc>
          <w:tcPr>
            <w:tcW w:w="3288" w:type="dxa"/>
            <w:shd w:val="clear" w:color="auto" w:fill="auto"/>
            <w:vAlign w:val="center"/>
          </w:tcPr>
          <w:p w14:paraId="18F1F79B" w14:textId="77777777" w:rsidR="00C22248" w:rsidRPr="00E156B7" w:rsidRDefault="00C22248" w:rsidP="00E156B7">
            <w:pPr>
              <w:spacing w:after="0"/>
              <w:rPr>
                <w:rFonts w:cs="Calibri"/>
                <w:sz w:val="20"/>
                <w:szCs w:val="20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6" w:name="Tekst7"/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  <w:bookmarkEnd w:id="6"/>
          </w:p>
        </w:tc>
      </w:tr>
    </w:tbl>
    <w:p w14:paraId="5200730F" w14:textId="77777777" w:rsidR="00C22248" w:rsidRPr="00E156B7" w:rsidRDefault="00C22248" w:rsidP="00C22248">
      <w:pPr>
        <w:rPr>
          <w:rFonts w:cs="Calibri"/>
          <w:sz w:val="10"/>
          <w:szCs w:val="10"/>
        </w:rPr>
      </w:pPr>
    </w:p>
    <w:p w14:paraId="764AD5DF" w14:textId="77777777" w:rsidR="00C22248" w:rsidRPr="00E156B7" w:rsidRDefault="00C22248" w:rsidP="00231129">
      <w:pPr>
        <w:pStyle w:val="Tekstpodstawowywcity"/>
        <w:numPr>
          <w:ilvl w:val="0"/>
          <w:numId w:val="23"/>
        </w:numPr>
        <w:spacing w:after="120" w:line="259" w:lineRule="auto"/>
        <w:ind w:left="141" w:hanging="425"/>
        <w:rPr>
          <w:rFonts w:ascii="Calibri" w:hAnsi="Calibri" w:cs="Calibri"/>
          <w:b/>
          <w:sz w:val="22"/>
          <w:szCs w:val="22"/>
        </w:rPr>
      </w:pPr>
      <w:r w:rsidRPr="00E156B7">
        <w:rPr>
          <w:rFonts w:ascii="Calibri" w:hAnsi="Calibri" w:cs="Calibri"/>
          <w:b/>
          <w:sz w:val="22"/>
          <w:szCs w:val="22"/>
        </w:rPr>
        <w:t>FORMA PROWADZONEJ RACHUNKOWOŚCI</w:t>
      </w:r>
    </w:p>
    <w:p w14:paraId="2FFBBA88" w14:textId="77777777" w:rsidR="00FF3E05" w:rsidRPr="00E156B7" w:rsidRDefault="00FF3E05" w:rsidP="00231129">
      <w:pPr>
        <w:pStyle w:val="Tekstpodstawowywcity"/>
        <w:rPr>
          <w:rFonts w:ascii="Calibri" w:hAnsi="Calibri" w:cs="Calibri"/>
          <w:b/>
          <w:sz w:val="10"/>
          <w:szCs w:val="10"/>
        </w:rPr>
      </w:pPr>
    </w:p>
    <w:tbl>
      <w:tblPr>
        <w:tblW w:w="11575" w:type="dxa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3"/>
        <w:gridCol w:w="20"/>
        <w:gridCol w:w="7209"/>
        <w:gridCol w:w="1723"/>
      </w:tblGrid>
      <w:tr w:rsidR="00C22248" w:rsidRPr="005C293C" w14:paraId="402D915F" w14:textId="77777777" w:rsidTr="009156A8">
        <w:trPr>
          <w:trHeight w:hRule="exact" w:val="305"/>
        </w:trPr>
        <w:tc>
          <w:tcPr>
            <w:tcW w:w="2623" w:type="dxa"/>
            <w:shd w:val="clear" w:color="auto" w:fill="auto"/>
          </w:tcPr>
          <w:p w14:paraId="672FCA3F" w14:textId="77777777" w:rsidR="00C22248" w:rsidRPr="005C293C" w:rsidRDefault="004B7F55" w:rsidP="009156A8">
            <w:pPr>
              <w:tabs>
                <w:tab w:val="left" w:pos="870"/>
              </w:tabs>
              <w:snapToGrid w:val="0"/>
              <w:ind w:left="638" w:right="-586"/>
              <w:jc w:val="both"/>
            </w:pPr>
            <w:r>
              <w:rPr>
                <w:rFonts w:ascii="MS Gothic" w:eastAsia="MS Gothic" w:hAnsi="MS Gothic" w:hint="eastAsia"/>
              </w:rPr>
              <w:t>☐</w:t>
            </w:r>
            <w:r w:rsidR="00C22248" w:rsidRPr="005C293C">
              <w:t xml:space="preserve"> pełna</w:t>
            </w:r>
            <w:r w:rsidR="00C22248">
              <w:t xml:space="preserve"> księgowość</w:t>
            </w:r>
            <w:r w:rsidR="00C22248" w:rsidRPr="005C293C">
              <w:t xml:space="preserve"> </w:t>
            </w:r>
          </w:p>
        </w:tc>
        <w:tc>
          <w:tcPr>
            <w:tcW w:w="20" w:type="dxa"/>
            <w:shd w:val="clear" w:color="auto" w:fill="auto"/>
          </w:tcPr>
          <w:p w14:paraId="2F6EC0BC" w14:textId="77777777" w:rsidR="00C22248" w:rsidRPr="005C293C" w:rsidRDefault="00C22248" w:rsidP="009156A8">
            <w:pPr>
              <w:tabs>
                <w:tab w:val="left" w:pos="870"/>
              </w:tabs>
              <w:snapToGrid w:val="0"/>
              <w:ind w:left="638" w:right="-586"/>
              <w:jc w:val="both"/>
            </w:pPr>
          </w:p>
        </w:tc>
        <w:tc>
          <w:tcPr>
            <w:tcW w:w="7209" w:type="dxa"/>
            <w:shd w:val="clear" w:color="auto" w:fill="auto"/>
          </w:tcPr>
          <w:p w14:paraId="46E4AAB6" w14:textId="77777777" w:rsidR="00C22248" w:rsidRPr="005C293C" w:rsidRDefault="00E668EA" w:rsidP="009156A8">
            <w:pPr>
              <w:snapToGrid w:val="0"/>
              <w:ind w:left="140" w:right="-2006"/>
              <w:jc w:val="both"/>
            </w:pPr>
            <w:r>
              <w:rPr>
                <w:rFonts w:ascii="MS Gothic" w:eastAsia="MS Gothic" w:hAnsi="MS Gothic" w:hint="eastAsia"/>
              </w:rPr>
              <w:t>☐</w:t>
            </w:r>
            <w:r w:rsidR="00C22248">
              <w:t xml:space="preserve"> księga przychodów i rozchodów     </w:t>
            </w:r>
            <w:r w:rsidR="004B7F55">
              <w:rPr>
                <w:rFonts w:ascii="MS Gothic" w:eastAsia="MS Gothic" w:hAnsi="MS Gothic" w:hint="eastAsia"/>
              </w:rPr>
              <w:t>☐</w:t>
            </w:r>
            <w:r w:rsidR="00C22248">
              <w:t xml:space="preserve"> inna</w:t>
            </w:r>
            <w:r w:rsidR="00B53258">
              <w:t xml:space="preserve"> (</w:t>
            </w:r>
            <w:r w:rsidR="00B53258" w:rsidRPr="00B53258">
              <w:rPr>
                <w:i/>
                <w:iCs/>
              </w:rPr>
              <w:t>jaka?</w:t>
            </w:r>
            <w:r w:rsidR="00B53258">
              <w:t>)</w:t>
            </w:r>
            <w:r w:rsidR="00C22248">
              <w:t xml:space="preserve"> </w:t>
            </w:r>
            <w:r w:rsidR="004B7F55"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B7F55"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="004B7F55" w:rsidRPr="00E156B7">
              <w:rPr>
                <w:rFonts w:cs="Calibri"/>
                <w:sz w:val="20"/>
                <w:szCs w:val="20"/>
                <w:highlight w:val="lightGray"/>
              </w:rPr>
            </w:r>
            <w:r w:rsidR="004B7F55"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="004B7F55"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="004B7F55"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="004B7F55"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="004B7F55"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="004B7F55"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="004B7F55"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723" w:type="dxa"/>
            <w:shd w:val="clear" w:color="auto" w:fill="auto"/>
          </w:tcPr>
          <w:p w14:paraId="4D75EDB8" w14:textId="77777777" w:rsidR="00C22248" w:rsidRPr="005C293C" w:rsidRDefault="00C22248" w:rsidP="009156A8">
            <w:pPr>
              <w:snapToGrid w:val="0"/>
              <w:ind w:left="638" w:right="-586"/>
              <w:jc w:val="both"/>
            </w:pPr>
          </w:p>
        </w:tc>
      </w:tr>
    </w:tbl>
    <w:p w14:paraId="2F2EC813" w14:textId="77777777" w:rsidR="00C22248" w:rsidRPr="00E156B7" w:rsidRDefault="00C22248" w:rsidP="00C22248">
      <w:pPr>
        <w:rPr>
          <w:rFonts w:cs="Calibri"/>
          <w:sz w:val="10"/>
          <w:szCs w:val="1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3"/>
        <w:gridCol w:w="1107"/>
        <w:gridCol w:w="1105"/>
      </w:tblGrid>
      <w:tr w:rsidR="00C22248" w:rsidRPr="005C293C" w14:paraId="55735E6E" w14:textId="77777777" w:rsidTr="009156A8">
        <w:trPr>
          <w:trHeight w:hRule="exact" w:val="351"/>
        </w:trPr>
        <w:tc>
          <w:tcPr>
            <w:tcW w:w="7713" w:type="dxa"/>
            <w:shd w:val="clear" w:color="auto" w:fill="auto"/>
            <w:vAlign w:val="center"/>
          </w:tcPr>
          <w:p w14:paraId="30BE3D39" w14:textId="77777777" w:rsidR="00C22248" w:rsidRPr="005C293C" w:rsidRDefault="00C22248" w:rsidP="009156A8">
            <w:pPr>
              <w:snapToGrid w:val="0"/>
              <w:ind w:right="283"/>
            </w:pPr>
            <w:r w:rsidRPr="005C293C">
              <w:t xml:space="preserve">Czy </w:t>
            </w:r>
            <w:r w:rsidR="00847A48">
              <w:t>Wnioskodawca</w:t>
            </w:r>
            <w:r w:rsidRPr="005C293C">
              <w:t xml:space="preserve"> prowadzi działalność sezonową?</w:t>
            </w:r>
          </w:p>
          <w:p w14:paraId="0D3F6FA7" w14:textId="77777777" w:rsidR="00C22248" w:rsidRPr="005C293C" w:rsidRDefault="00C22248" w:rsidP="009156A8">
            <w:pPr>
              <w:ind w:right="283"/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55AB1922" w14:textId="77777777" w:rsidR="00C22248" w:rsidRPr="005C293C" w:rsidRDefault="00E668EA" w:rsidP="009156A8">
            <w:pPr>
              <w:snapToGrid w:val="0"/>
              <w:ind w:right="283"/>
            </w:pPr>
            <w:r>
              <w:rPr>
                <w:rFonts w:ascii="MS Gothic" w:eastAsia="MS Gothic" w:hAnsi="MS Gothic" w:hint="eastAsia"/>
              </w:rPr>
              <w:t>☐</w:t>
            </w:r>
            <w:r w:rsidR="00C22248" w:rsidRPr="005C293C">
              <w:t xml:space="preserve"> tak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1FF0016C" w14:textId="77777777" w:rsidR="00C22248" w:rsidRPr="005C293C" w:rsidRDefault="004B7F55" w:rsidP="009156A8">
            <w:pPr>
              <w:snapToGrid w:val="0"/>
              <w:ind w:right="283"/>
            </w:pPr>
            <w:r>
              <w:rPr>
                <w:rFonts w:ascii="MS Gothic" w:eastAsia="MS Gothic" w:hAnsi="MS Gothic" w:hint="eastAsia"/>
              </w:rPr>
              <w:t>☐</w:t>
            </w:r>
            <w:r w:rsidR="00C22248" w:rsidRPr="005C293C">
              <w:t xml:space="preserve"> nie</w:t>
            </w:r>
          </w:p>
        </w:tc>
      </w:tr>
      <w:tr w:rsidR="00C22248" w:rsidRPr="005C293C" w14:paraId="41667992" w14:textId="77777777" w:rsidTr="009156A8">
        <w:trPr>
          <w:trHeight w:hRule="exact" w:val="113"/>
        </w:trPr>
        <w:tc>
          <w:tcPr>
            <w:tcW w:w="7713" w:type="dxa"/>
            <w:shd w:val="clear" w:color="auto" w:fill="auto"/>
            <w:vAlign w:val="center"/>
          </w:tcPr>
          <w:p w14:paraId="45FA85C4" w14:textId="77777777" w:rsidR="00C22248" w:rsidRPr="005C293C" w:rsidRDefault="00C22248" w:rsidP="009156A8">
            <w:pPr>
              <w:snapToGrid w:val="0"/>
              <w:ind w:right="283"/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36EA87F2" w14:textId="77777777" w:rsidR="00C22248" w:rsidRPr="005C293C" w:rsidRDefault="00C22248" w:rsidP="009156A8">
            <w:pPr>
              <w:snapToGrid w:val="0"/>
              <w:ind w:right="283"/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5E6E1D4A" w14:textId="77777777" w:rsidR="00C22248" w:rsidRPr="005C293C" w:rsidRDefault="00C22248" w:rsidP="009156A8">
            <w:pPr>
              <w:snapToGrid w:val="0"/>
              <w:ind w:right="283"/>
            </w:pPr>
          </w:p>
        </w:tc>
      </w:tr>
      <w:tr w:rsidR="00C22248" w:rsidRPr="005C293C" w14:paraId="1E556EFF" w14:textId="77777777" w:rsidTr="009156A8">
        <w:trPr>
          <w:trHeight w:hRule="exact" w:val="315"/>
        </w:trPr>
        <w:tc>
          <w:tcPr>
            <w:tcW w:w="7713" w:type="dxa"/>
            <w:shd w:val="clear" w:color="auto" w:fill="auto"/>
            <w:vAlign w:val="center"/>
          </w:tcPr>
          <w:p w14:paraId="1352C024" w14:textId="77777777" w:rsidR="00C22248" w:rsidRPr="005C293C" w:rsidRDefault="00C22248" w:rsidP="009156A8">
            <w:pPr>
              <w:snapToGrid w:val="0"/>
              <w:ind w:right="283"/>
            </w:pPr>
            <w:r w:rsidRPr="005C293C">
              <w:t xml:space="preserve">Czy </w:t>
            </w:r>
            <w:r w:rsidR="00847A48">
              <w:t>Wnioskodawca</w:t>
            </w:r>
            <w:r w:rsidRPr="005C293C">
              <w:t xml:space="preserve"> działa w więcej niż w jednej branży?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68A1E058" w14:textId="77777777" w:rsidR="00C22248" w:rsidRPr="005C293C" w:rsidRDefault="00F434AA" w:rsidP="009156A8">
            <w:pPr>
              <w:snapToGrid w:val="0"/>
              <w:ind w:right="283"/>
            </w:pPr>
            <w:r>
              <w:rPr>
                <w:rFonts w:ascii="MS Gothic" w:eastAsia="MS Gothic" w:hAnsi="MS Gothic" w:hint="eastAsia"/>
              </w:rPr>
              <w:t>☐</w:t>
            </w:r>
            <w:r w:rsidR="00C22248" w:rsidRPr="005C293C">
              <w:t xml:space="preserve"> tak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52883CF" w14:textId="77777777" w:rsidR="00C22248" w:rsidRPr="005C293C" w:rsidRDefault="00F434AA" w:rsidP="009156A8">
            <w:pPr>
              <w:snapToGrid w:val="0"/>
              <w:ind w:right="283"/>
            </w:pPr>
            <w:r>
              <w:rPr>
                <w:rFonts w:ascii="MS Gothic" w:eastAsia="MS Gothic" w:hAnsi="MS Gothic" w:hint="eastAsia"/>
              </w:rPr>
              <w:t>☐</w:t>
            </w:r>
            <w:r w:rsidR="00C22248" w:rsidRPr="005C293C">
              <w:t xml:space="preserve"> nie</w:t>
            </w:r>
          </w:p>
        </w:tc>
      </w:tr>
      <w:tr w:rsidR="00C22248" w:rsidRPr="005C293C" w14:paraId="0DC89E2E" w14:textId="77777777" w:rsidTr="009156A8">
        <w:trPr>
          <w:trHeight w:hRule="exact" w:val="113"/>
        </w:trPr>
        <w:tc>
          <w:tcPr>
            <w:tcW w:w="7713" w:type="dxa"/>
            <w:shd w:val="clear" w:color="auto" w:fill="auto"/>
            <w:vAlign w:val="center"/>
          </w:tcPr>
          <w:p w14:paraId="4E8FFB76" w14:textId="77777777" w:rsidR="00C22248" w:rsidRPr="005C293C" w:rsidRDefault="00C22248" w:rsidP="009156A8">
            <w:pPr>
              <w:snapToGrid w:val="0"/>
              <w:ind w:right="283"/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04AEBB02" w14:textId="77777777" w:rsidR="00C22248" w:rsidRPr="005C293C" w:rsidRDefault="00C22248" w:rsidP="009156A8">
            <w:pPr>
              <w:snapToGrid w:val="0"/>
              <w:ind w:right="283"/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3E48E6BC" w14:textId="77777777" w:rsidR="00C22248" w:rsidRPr="005C293C" w:rsidRDefault="00C22248" w:rsidP="009156A8">
            <w:pPr>
              <w:snapToGrid w:val="0"/>
              <w:ind w:right="283"/>
            </w:pPr>
          </w:p>
        </w:tc>
      </w:tr>
      <w:tr w:rsidR="00C22248" w:rsidRPr="005C293C" w14:paraId="6AC00FB7" w14:textId="77777777" w:rsidTr="009156A8">
        <w:trPr>
          <w:trHeight w:hRule="exact" w:val="307"/>
        </w:trPr>
        <w:tc>
          <w:tcPr>
            <w:tcW w:w="7713" w:type="dxa"/>
            <w:shd w:val="clear" w:color="auto" w:fill="auto"/>
            <w:vAlign w:val="center"/>
          </w:tcPr>
          <w:p w14:paraId="6469030E" w14:textId="77777777" w:rsidR="00C22248" w:rsidRPr="005C293C" w:rsidRDefault="00C22248" w:rsidP="009156A8">
            <w:pPr>
              <w:snapToGrid w:val="0"/>
              <w:ind w:right="283"/>
            </w:pPr>
            <w:r w:rsidRPr="005C293C">
              <w:t xml:space="preserve">Czy </w:t>
            </w:r>
            <w:r w:rsidR="00847A48">
              <w:t>Wnioskodawca</w:t>
            </w:r>
            <w:r w:rsidRPr="005C293C">
              <w:t xml:space="preserve"> jest płatnikiem VAT?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2BA720B4" w14:textId="77777777" w:rsidR="00C22248" w:rsidRPr="005C293C" w:rsidRDefault="00847A48" w:rsidP="009156A8">
            <w:pPr>
              <w:snapToGrid w:val="0"/>
              <w:ind w:right="283"/>
            </w:pPr>
            <w:r>
              <w:rPr>
                <w:rFonts w:ascii="MS Gothic" w:eastAsia="MS Gothic" w:hAnsi="MS Gothic" w:hint="eastAsia"/>
              </w:rPr>
              <w:t>☐</w:t>
            </w:r>
            <w:r w:rsidR="00C22248" w:rsidRPr="005C293C">
              <w:t xml:space="preserve"> tak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459E7374" w14:textId="77777777" w:rsidR="00C22248" w:rsidRPr="005C293C" w:rsidRDefault="00F434AA" w:rsidP="009156A8">
            <w:pPr>
              <w:snapToGrid w:val="0"/>
              <w:ind w:right="283"/>
            </w:pPr>
            <w:r>
              <w:rPr>
                <w:rFonts w:ascii="MS Gothic" w:eastAsia="MS Gothic" w:hAnsi="MS Gothic" w:hint="eastAsia"/>
              </w:rPr>
              <w:t>☐</w:t>
            </w:r>
            <w:r w:rsidR="00C22248" w:rsidRPr="005C293C">
              <w:t xml:space="preserve"> nie</w:t>
            </w:r>
          </w:p>
        </w:tc>
      </w:tr>
      <w:tr w:rsidR="00C22248" w:rsidRPr="005C293C" w14:paraId="53F8BF58" w14:textId="77777777" w:rsidTr="009156A8">
        <w:trPr>
          <w:trHeight w:hRule="exact" w:val="113"/>
        </w:trPr>
        <w:tc>
          <w:tcPr>
            <w:tcW w:w="7713" w:type="dxa"/>
            <w:shd w:val="clear" w:color="auto" w:fill="auto"/>
            <w:vAlign w:val="center"/>
          </w:tcPr>
          <w:p w14:paraId="6527D2DE" w14:textId="77777777" w:rsidR="00C22248" w:rsidRPr="005C293C" w:rsidRDefault="00C22248" w:rsidP="009156A8">
            <w:pPr>
              <w:snapToGrid w:val="0"/>
              <w:ind w:right="283"/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43D1845C" w14:textId="77777777" w:rsidR="00C22248" w:rsidRPr="005C293C" w:rsidRDefault="00C22248" w:rsidP="009156A8">
            <w:pPr>
              <w:snapToGrid w:val="0"/>
              <w:ind w:right="283"/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57CFA4F9" w14:textId="77777777" w:rsidR="00C22248" w:rsidRPr="005C293C" w:rsidRDefault="00C22248" w:rsidP="009156A8">
            <w:pPr>
              <w:snapToGrid w:val="0"/>
              <w:ind w:right="283"/>
            </w:pPr>
          </w:p>
        </w:tc>
      </w:tr>
      <w:tr w:rsidR="00C22248" w:rsidRPr="005C293C" w14:paraId="2F4405E9" w14:textId="77777777" w:rsidTr="009156A8">
        <w:trPr>
          <w:trHeight w:hRule="exact" w:val="299"/>
        </w:trPr>
        <w:tc>
          <w:tcPr>
            <w:tcW w:w="7713" w:type="dxa"/>
            <w:shd w:val="clear" w:color="auto" w:fill="auto"/>
            <w:vAlign w:val="center"/>
          </w:tcPr>
          <w:p w14:paraId="08D17979" w14:textId="77777777" w:rsidR="00C22248" w:rsidRPr="005C293C" w:rsidRDefault="00C22248" w:rsidP="009156A8">
            <w:pPr>
              <w:snapToGrid w:val="0"/>
              <w:ind w:right="283"/>
            </w:pPr>
            <w:r w:rsidRPr="005C293C">
              <w:t xml:space="preserve">Czy </w:t>
            </w:r>
            <w:r w:rsidR="00847A48">
              <w:t>Wnioskodawca</w:t>
            </w:r>
            <w:r w:rsidR="00847A48" w:rsidRPr="005C293C">
              <w:t xml:space="preserve"> </w:t>
            </w:r>
            <w:r w:rsidRPr="005C293C">
              <w:t>korzysta z ulg podatkowych?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672DDD03" w14:textId="77777777" w:rsidR="00C22248" w:rsidRPr="005C293C" w:rsidRDefault="00F434AA" w:rsidP="009156A8">
            <w:pPr>
              <w:snapToGrid w:val="0"/>
              <w:ind w:right="283"/>
            </w:pPr>
            <w:r>
              <w:rPr>
                <w:rFonts w:ascii="MS Gothic" w:eastAsia="MS Gothic" w:hAnsi="MS Gothic" w:hint="eastAsia"/>
              </w:rPr>
              <w:t>☐</w:t>
            </w:r>
            <w:r w:rsidR="00C22248" w:rsidRPr="005C293C">
              <w:t xml:space="preserve"> tak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6584B5EC" w14:textId="77777777" w:rsidR="00C22248" w:rsidRPr="005C293C" w:rsidRDefault="00F434AA" w:rsidP="009156A8">
            <w:pPr>
              <w:snapToGrid w:val="0"/>
              <w:ind w:right="283"/>
            </w:pPr>
            <w:r>
              <w:rPr>
                <w:rFonts w:ascii="MS Gothic" w:eastAsia="MS Gothic" w:hAnsi="MS Gothic" w:hint="eastAsia"/>
              </w:rPr>
              <w:t>☐</w:t>
            </w:r>
            <w:r w:rsidR="00C22248" w:rsidRPr="005C293C">
              <w:t xml:space="preserve"> nie</w:t>
            </w:r>
          </w:p>
        </w:tc>
      </w:tr>
      <w:tr w:rsidR="00C22248" w:rsidRPr="005C293C" w14:paraId="4F8B2364" w14:textId="77777777" w:rsidTr="009156A8">
        <w:trPr>
          <w:trHeight w:hRule="exact" w:val="113"/>
        </w:trPr>
        <w:tc>
          <w:tcPr>
            <w:tcW w:w="7713" w:type="dxa"/>
            <w:shd w:val="clear" w:color="auto" w:fill="auto"/>
            <w:vAlign w:val="center"/>
          </w:tcPr>
          <w:p w14:paraId="5FA39A0D" w14:textId="77777777" w:rsidR="00C22248" w:rsidRPr="005C293C" w:rsidRDefault="00C22248" w:rsidP="009156A8">
            <w:pPr>
              <w:snapToGrid w:val="0"/>
              <w:ind w:right="283"/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2259DFD5" w14:textId="77777777" w:rsidR="00C22248" w:rsidRPr="005C293C" w:rsidRDefault="00C22248" w:rsidP="009156A8">
            <w:pPr>
              <w:snapToGrid w:val="0"/>
              <w:ind w:right="283"/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6CECB290" w14:textId="77777777" w:rsidR="00C22248" w:rsidRPr="005C293C" w:rsidRDefault="00C22248" w:rsidP="009156A8">
            <w:pPr>
              <w:snapToGrid w:val="0"/>
              <w:ind w:right="283"/>
            </w:pPr>
          </w:p>
        </w:tc>
      </w:tr>
      <w:tr w:rsidR="00C22248" w:rsidRPr="005C293C" w14:paraId="2D853917" w14:textId="77777777" w:rsidTr="009156A8">
        <w:trPr>
          <w:trHeight w:hRule="exact" w:val="304"/>
        </w:trPr>
        <w:tc>
          <w:tcPr>
            <w:tcW w:w="7713" w:type="dxa"/>
            <w:shd w:val="clear" w:color="auto" w:fill="auto"/>
            <w:vAlign w:val="center"/>
          </w:tcPr>
          <w:p w14:paraId="27D98E85" w14:textId="77777777" w:rsidR="00C22248" w:rsidRPr="005C293C" w:rsidRDefault="00C22248" w:rsidP="009156A8">
            <w:pPr>
              <w:snapToGrid w:val="0"/>
              <w:ind w:right="283"/>
            </w:pPr>
            <w:r w:rsidRPr="005C293C">
              <w:t xml:space="preserve">Czy </w:t>
            </w:r>
            <w:r w:rsidR="00847A48">
              <w:t>Wnioskodawca</w:t>
            </w:r>
            <w:r w:rsidR="00847A48" w:rsidRPr="005C293C">
              <w:t xml:space="preserve"> </w:t>
            </w:r>
            <w:r w:rsidRPr="005C293C">
              <w:t>korzysta z licencji, atestów, koncesji, itp.?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603D39F7" w14:textId="77777777" w:rsidR="00C22248" w:rsidRPr="005C293C" w:rsidRDefault="00F434AA" w:rsidP="009156A8">
            <w:pPr>
              <w:snapToGrid w:val="0"/>
              <w:ind w:right="283"/>
            </w:pPr>
            <w:r>
              <w:rPr>
                <w:rFonts w:ascii="MS Gothic" w:eastAsia="MS Gothic" w:hAnsi="MS Gothic" w:hint="eastAsia"/>
              </w:rPr>
              <w:t>☐</w:t>
            </w:r>
            <w:r w:rsidR="00C22248" w:rsidRPr="005C293C">
              <w:t xml:space="preserve"> tak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7E594AB" w14:textId="77777777" w:rsidR="00C22248" w:rsidRPr="005C293C" w:rsidRDefault="00F434AA" w:rsidP="009156A8">
            <w:pPr>
              <w:snapToGrid w:val="0"/>
              <w:ind w:right="283"/>
            </w:pPr>
            <w:r>
              <w:rPr>
                <w:rFonts w:ascii="MS Gothic" w:eastAsia="MS Gothic" w:hAnsi="MS Gothic" w:hint="eastAsia"/>
              </w:rPr>
              <w:t>☐</w:t>
            </w:r>
            <w:r w:rsidR="00C22248" w:rsidRPr="005C293C">
              <w:t xml:space="preserve"> nie</w:t>
            </w:r>
          </w:p>
        </w:tc>
      </w:tr>
      <w:tr w:rsidR="00C22248" w:rsidRPr="005C293C" w14:paraId="00F32FA1" w14:textId="77777777" w:rsidTr="009156A8">
        <w:trPr>
          <w:trHeight w:hRule="exact" w:val="113"/>
        </w:trPr>
        <w:tc>
          <w:tcPr>
            <w:tcW w:w="7713" w:type="dxa"/>
            <w:shd w:val="clear" w:color="auto" w:fill="auto"/>
            <w:vAlign w:val="center"/>
          </w:tcPr>
          <w:p w14:paraId="6AEC0071" w14:textId="77777777" w:rsidR="00C22248" w:rsidRPr="005C293C" w:rsidRDefault="00C22248" w:rsidP="009156A8">
            <w:pPr>
              <w:snapToGrid w:val="0"/>
              <w:ind w:right="283"/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7AD9EE20" w14:textId="77777777" w:rsidR="00C22248" w:rsidRPr="005C293C" w:rsidRDefault="00C22248" w:rsidP="009156A8">
            <w:pPr>
              <w:snapToGrid w:val="0"/>
              <w:ind w:right="283"/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1591443A" w14:textId="77777777" w:rsidR="00C22248" w:rsidRPr="005C293C" w:rsidRDefault="00C22248" w:rsidP="009156A8">
            <w:pPr>
              <w:snapToGrid w:val="0"/>
              <w:ind w:right="283"/>
            </w:pPr>
          </w:p>
        </w:tc>
      </w:tr>
      <w:tr w:rsidR="00C22248" w:rsidRPr="005C293C" w14:paraId="286806C2" w14:textId="77777777" w:rsidTr="009156A8">
        <w:trPr>
          <w:trHeight w:val="255"/>
        </w:trPr>
        <w:tc>
          <w:tcPr>
            <w:tcW w:w="7713" w:type="dxa"/>
            <w:shd w:val="clear" w:color="auto" w:fill="auto"/>
            <w:vAlign w:val="center"/>
          </w:tcPr>
          <w:p w14:paraId="0C76DCB4" w14:textId="77777777" w:rsidR="00C22248" w:rsidRPr="005C293C" w:rsidRDefault="00C22248" w:rsidP="009156A8">
            <w:pPr>
              <w:snapToGrid w:val="0"/>
              <w:ind w:right="283"/>
            </w:pPr>
            <w:r w:rsidRPr="005C293C">
              <w:t xml:space="preserve">Czy wobec </w:t>
            </w:r>
            <w:r w:rsidR="00847A48">
              <w:t>Wnioskodawcy</w:t>
            </w:r>
            <w:r w:rsidR="00847A48" w:rsidRPr="005C293C">
              <w:t xml:space="preserve"> </w:t>
            </w:r>
            <w:r w:rsidRPr="005C293C">
              <w:t>toczy się postępowanie cywilne, egzekucyjne, karne, karne skarbowe, naprawcze lub upadłościowe?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46FD951F" w14:textId="77777777" w:rsidR="00C22248" w:rsidRPr="005C293C" w:rsidRDefault="00F434AA" w:rsidP="009156A8">
            <w:pPr>
              <w:snapToGrid w:val="0"/>
              <w:ind w:right="283"/>
            </w:pPr>
            <w:r>
              <w:rPr>
                <w:rFonts w:ascii="MS Gothic" w:eastAsia="MS Gothic" w:hAnsi="MS Gothic" w:hint="eastAsia"/>
              </w:rPr>
              <w:t>☐</w:t>
            </w:r>
            <w:r w:rsidR="00C22248" w:rsidRPr="005C293C">
              <w:t xml:space="preserve"> tak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094EA04B" w14:textId="77777777" w:rsidR="00C22248" w:rsidRPr="005C293C" w:rsidRDefault="00F434AA" w:rsidP="009156A8">
            <w:pPr>
              <w:snapToGrid w:val="0"/>
              <w:ind w:right="283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</w:t>
            </w:r>
            <w:r w:rsidR="00C22248" w:rsidRPr="005C293C">
              <w:t>nie</w:t>
            </w:r>
          </w:p>
        </w:tc>
      </w:tr>
      <w:tr w:rsidR="00C22248" w:rsidRPr="005C293C" w14:paraId="561480A8" w14:textId="77777777" w:rsidTr="009156A8">
        <w:trPr>
          <w:trHeight w:hRule="exact" w:val="113"/>
        </w:trPr>
        <w:tc>
          <w:tcPr>
            <w:tcW w:w="7713" w:type="dxa"/>
            <w:shd w:val="clear" w:color="auto" w:fill="FFFFFF"/>
            <w:vAlign w:val="center"/>
          </w:tcPr>
          <w:p w14:paraId="39D80C14" w14:textId="77777777" w:rsidR="00C22248" w:rsidRPr="005C293C" w:rsidRDefault="00C22248" w:rsidP="009156A8">
            <w:pPr>
              <w:snapToGrid w:val="0"/>
              <w:ind w:right="283"/>
            </w:pPr>
          </w:p>
        </w:tc>
        <w:tc>
          <w:tcPr>
            <w:tcW w:w="1107" w:type="dxa"/>
            <w:shd w:val="clear" w:color="auto" w:fill="FFFFFF"/>
            <w:vAlign w:val="center"/>
          </w:tcPr>
          <w:p w14:paraId="30543FAC" w14:textId="77777777" w:rsidR="00C22248" w:rsidRPr="005C293C" w:rsidRDefault="00C22248" w:rsidP="009156A8">
            <w:pPr>
              <w:snapToGrid w:val="0"/>
              <w:ind w:right="283"/>
            </w:pPr>
          </w:p>
        </w:tc>
        <w:tc>
          <w:tcPr>
            <w:tcW w:w="1105" w:type="dxa"/>
            <w:shd w:val="clear" w:color="auto" w:fill="FFFFFF"/>
            <w:vAlign w:val="center"/>
          </w:tcPr>
          <w:p w14:paraId="2B1B6C3F" w14:textId="77777777" w:rsidR="00C22248" w:rsidRPr="005C293C" w:rsidRDefault="00C22248" w:rsidP="009156A8">
            <w:pPr>
              <w:snapToGrid w:val="0"/>
              <w:ind w:right="283"/>
            </w:pPr>
          </w:p>
        </w:tc>
      </w:tr>
    </w:tbl>
    <w:p w14:paraId="6B9889B7" w14:textId="77777777" w:rsidR="00FF3E05" w:rsidRPr="00E156B7" w:rsidRDefault="00C22248" w:rsidP="00231129">
      <w:pPr>
        <w:pStyle w:val="Tekstpodstawowywcity"/>
        <w:numPr>
          <w:ilvl w:val="0"/>
          <w:numId w:val="23"/>
        </w:numPr>
        <w:spacing w:after="120" w:line="259" w:lineRule="auto"/>
        <w:ind w:left="141" w:hanging="425"/>
        <w:rPr>
          <w:rFonts w:ascii="Calibri" w:hAnsi="Calibri" w:cs="Calibri"/>
          <w:b/>
          <w:sz w:val="22"/>
          <w:szCs w:val="22"/>
        </w:rPr>
      </w:pPr>
      <w:r w:rsidRPr="00E156B7">
        <w:rPr>
          <w:rFonts w:ascii="Calibri" w:hAnsi="Calibri" w:cs="Calibri"/>
          <w:b/>
          <w:sz w:val="22"/>
          <w:szCs w:val="22"/>
        </w:rPr>
        <w:t>FORMA WŁASNOŚCI GŁÓWNEGO MIEJSCA PROWADZENIA DZIAŁANOŚCI</w:t>
      </w:r>
    </w:p>
    <w:tbl>
      <w:tblPr>
        <w:tblW w:w="10792" w:type="dxa"/>
        <w:tblInd w:w="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2835"/>
        <w:gridCol w:w="4961"/>
        <w:gridCol w:w="870"/>
      </w:tblGrid>
      <w:tr w:rsidR="00C22248" w:rsidRPr="005C293C" w14:paraId="065C83E7" w14:textId="77777777" w:rsidTr="0051632E">
        <w:trPr>
          <w:trHeight w:hRule="exact" w:val="518"/>
        </w:trPr>
        <w:tc>
          <w:tcPr>
            <w:tcW w:w="2126" w:type="dxa"/>
            <w:shd w:val="clear" w:color="auto" w:fill="auto"/>
            <w:vAlign w:val="bottom"/>
          </w:tcPr>
          <w:p w14:paraId="55E825C5" w14:textId="77777777" w:rsidR="00C22248" w:rsidRPr="005C293C" w:rsidRDefault="0051632E" w:rsidP="009156A8">
            <w:pPr>
              <w:tabs>
                <w:tab w:val="left" w:pos="870"/>
              </w:tabs>
              <w:snapToGrid w:val="0"/>
              <w:jc w:val="both"/>
            </w:pPr>
            <w:r>
              <w:rPr>
                <w:rFonts w:ascii="MS Gothic" w:eastAsia="MS Gothic" w:hAnsi="MS Gothic" w:hint="eastAsia"/>
              </w:rPr>
              <w:t>☐</w:t>
            </w:r>
            <w:r w:rsidR="00C22248" w:rsidRPr="005C293C">
              <w:t xml:space="preserve"> własność               </w:t>
            </w:r>
            <w:r w:rsidR="00C22248" w:rsidRPr="005C293C">
              <w:tab/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5FDCCCF" w14:textId="77777777" w:rsidR="00C22248" w:rsidRPr="005C293C" w:rsidRDefault="00C22248" w:rsidP="009156A8">
            <w:pPr>
              <w:snapToGrid w:val="0"/>
              <w:jc w:val="both"/>
            </w:pPr>
            <w:r>
              <w:rPr>
                <w:rFonts w:ascii="MS Gothic" w:eastAsia="MS Gothic" w:hAnsi="MS Gothic" w:hint="eastAsia"/>
              </w:rPr>
              <w:t>☐</w:t>
            </w:r>
            <w:r w:rsidRPr="005C293C">
              <w:t xml:space="preserve"> wynajem / dzierżawa   </w:t>
            </w:r>
          </w:p>
        </w:tc>
        <w:tc>
          <w:tcPr>
            <w:tcW w:w="4961" w:type="dxa"/>
            <w:shd w:val="clear" w:color="auto" w:fill="auto"/>
            <w:vAlign w:val="bottom"/>
          </w:tcPr>
          <w:p w14:paraId="34A6FDA9" w14:textId="77777777" w:rsidR="00C22248" w:rsidRPr="005C293C" w:rsidRDefault="004B7F55" w:rsidP="009156A8">
            <w:pPr>
              <w:snapToGrid w:val="0"/>
              <w:ind w:left="559" w:hanging="559"/>
              <w:jc w:val="both"/>
            </w:pPr>
            <w:r>
              <w:rPr>
                <w:rFonts w:ascii="MS Gothic" w:eastAsia="MS Gothic" w:hAnsi="MS Gothic" w:hint="eastAsia"/>
              </w:rPr>
              <w:t>☐</w:t>
            </w:r>
            <w:r w:rsidR="00C22248" w:rsidRPr="005C293C">
              <w:t xml:space="preserve"> </w:t>
            </w:r>
            <w:r w:rsidR="00C22248">
              <w:t xml:space="preserve">działalność nie wymaga stałego </w:t>
            </w:r>
            <w:r w:rsidR="00C22248" w:rsidRPr="005C293C">
              <w:t xml:space="preserve">miejsca  </w:t>
            </w:r>
          </w:p>
        </w:tc>
        <w:tc>
          <w:tcPr>
            <w:tcW w:w="870" w:type="dxa"/>
            <w:shd w:val="clear" w:color="auto" w:fill="auto"/>
          </w:tcPr>
          <w:p w14:paraId="055E1BC8" w14:textId="77777777" w:rsidR="00C22248" w:rsidRPr="005C293C" w:rsidRDefault="00C22248" w:rsidP="009156A8">
            <w:pPr>
              <w:snapToGrid w:val="0"/>
            </w:pPr>
          </w:p>
        </w:tc>
      </w:tr>
    </w:tbl>
    <w:p w14:paraId="263CE9E5" w14:textId="77777777" w:rsidR="00C22248" w:rsidRPr="00E156B7" w:rsidRDefault="00C22248" w:rsidP="00C22248">
      <w:pPr>
        <w:rPr>
          <w:rFonts w:cs="Calibri"/>
          <w:b/>
          <w:sz w:val="10"/>
          <w:szCs w:val="10"/>
        </w:rPr>
      </w:pPr>
    </w:p>
    <w:p w14:paraId="09E5B9C8" w14:textId="77777777" w:rsidR="00FF3E05" w:rsidRPr="00E156B7" w:rsidRDefault="00C22248" w:rsidP="00231129">
      <w:pPr>
        <w:pStyle w:val="Tekstpodstawowywcity"/>
        <w:numPr>
          <w:ilvl w:val="0"/>
          <w:numId w:val="23"/>
        </w:numPr>
        <w:spacing w:after="120" w:line="259" w:lineRule="auto"/>
        <w:ind w:left="141" w:hanging="425"/>
        <w:rPr>
          <w:rFonts w:ascii="Calibri" w:hAnsi="Calibri" w:cs="Calibri"/>
          <w:b/>
          <w:sz w:val="22"/>
          <w:szCs w:val="22"/>
        </w:rPr>
      </w:pPr>
      <w:r w:rsidRPr="00E156B7">
        <w:rPr>
          <w:rFonts w:ascii="Calibri" w:hAnsi="Calibri" w:cs="Calibri"/>
          <w:b/>
          <w:sz w:val="22"/>
          <w:szCs w:val="22"/>
        </w:rPr>
        <w:t>STRUKTURA SPRZEDAŻY I ZAOPATRZENIA</w:t>
      </w:r>
    </w:p>
    <w:tbl>
      <w:tblPr>
        <w:tblW w:w="1006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582"/>
        <w:gridCol w:w="1437"/>
        <w:gridCol w:w="2013"/>
        <w:gridCol w:w="1581"/>
        <w:gridCol w:w="1433"/>
      </w:tblGrid>
      <w:tr w:rsidR="00C22248" w:rsidRPr="00780C98" w14:paraId="1B316F63" w14:textId="77777777" w:rsidTr="00E156B7">
        <w:trPr>
          <w:trHeight w:hRule="exact" w:val="1114"/>
        </w:trPr>
        <w:tc>
          <w:tcPr>
            <w:tcW w:w="2014" w:type="dxa"/>
            <w:shd w:val="clear" w:color="auto" w:fill="D5DCE4"/>
            <w:vAlign w:val="center"/>
          </w:tcPr>
          <w:p w14:paraId="4D14DAFD" w14:textId="77777777" w:rsidR="00C22248" w:rsidRPr="00E156B7" w:rsidRDefault="00C22248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Nazwa odbiorcy</w:t>
            </w:r>
          </w:p>
        </w:tc>
        <w:tc>
          <w:tcPr>
            <w:tcW w:w="1582" w:type="dxa"/>
            <w:shd w:val="clear" w:color="auto" w:fill="D5DCE4"/>
            <w:vAlign w:val="center"/>
          </w:tcPr>
          <w:p w14:paraId="3421F1A1" w14:textId="77777777" w:rsidR="00C22248" w:rsidRPr="00E156B7" w:rsidRDefault="00231129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REGON</w:t>
            </w:r>
          </w:p>
        </w:tc>
        <w:tc>
          <w:tcPr>
            <w:tcW w:w="1437" w:type="dxa"/>
            <w:shd w:val="clear" w:color="auto" w:fill="D5DCE4"/>
            <w:vAlign w:val="center"/>
          </w:tcPr>
          <w:p w14:paraId="153F7F8A" w14:textId="77777777" w:rsidR="00C22248" w:rsidRPr="00E156B7" w:rsidRDefault="00C22248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 xml:space="preserve">% udział  w sprzedaży ogółem </w:t>
            </w:r>
          </w:p>
          <w:p w14:paraId="400C80A3" w14:textId="77777777" w:rsidR="00C22248" w:rsidRPr="00E156B7" w:rsidRDefault="00C22248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(pow. 10%)</w:t>
            </w:r>
          </w:p>
        </w:tc>
        <w:tc>
          <w:tcPr>
            <w:tcW w:w="2013" w:type="dxa"/>
            <w:shd w:val="clear" w:color="auto" w:fill="D5DCE4"/>
            <w:vAlign w:val="center"/>
          </w:tcPr>
          <w:p w14:paraId="3AAFCD33" w14:textId="77777777" w:rsidR="00C22248" w:rsidRPr="00E156B7" w:rsidRDefault="00C22248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Nazwa dostawcy</w:t>
            </w:r>
          </w:p>
        </w:tc>
        <w:tc>
          <w:tcPr>
            <w:tcW w:w="1581" w:type="dxa"/>
            <w:shd w:val="clear" w:color="auto" w:fill="D5DCE4"/>
            <w:vAlign w:val="center"/>
          </w:tcPr>
          <w:p w14:paraId="055FEB28" w14:textId="77777777" w:rsidR="00C22248" w:rsidRPr="00E156B7" w:rsidRDefault="00FF3E05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REGON</w:t>
            </w:r>
          </w:p>
        </w:tc>
        <w:tc>
          <w:tcPr>
            <w:tcW w:w="1433" w:type="dxa"/>
            <w:shd w:val="clear" w:color="auto" w:fill="D5DCE4"/>
            <w:vAlign w:val="center"/>
          </w:tcPr>
          <w:p w14:paraId="4BCD17E6" w14:textId="77777777" w:rsidR="00C22248" w:rsidRPr="00E156B7" w:rsidRDefault="00C22248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 xml:space="preserve">% udział w zaopatrzeniu ogółem </w:t>
            </w:r>
          </w:p>
          <w:p w14:paraId="161ABF81" w14:textId="77777777" w:rsidR="00C22248" w:rsidRPr="00E156B7" w:rsidRDefault="00C22248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(pow. 10%)</w:t>
            </w:r>
          </w:p>
        </w:tc>
      </w:tr>
      <w:tr w:rsidR="00C22248" w:rsidRPr="00780C98" w14:paraId="44EC4E64" w14:textId="77777777" w:rsidTr="00E156B7">
        <w:trPr>
          <w:trHeight w:hRule="exact" w:val="421"/>
        </w:trPr>
        <w:tc>
          <w:tcPr>
            <w:tcW w:w="2014" w:type="dxa"/>
            <w:shd w:val="clear" w:color="auto" w:fill="FFFFFF"/>
            <w:vAlign w:val="center"/>
          </w:tcPr>
          <w:p w14:paraId="528AF34B" w14:textId="77777777" w:rsidR="00C22248" w:rsidRPr="00E156B7" w:rsidRDefault="00F434AA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7" w:name="Tekst8"/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end"/>
            </w:r>
            <w:bookmarkEnd w:id="7"/>
          </w:p>
        </w:tc>
        <w:tc>
          <w:tcPr>
            <w:tcW w:w="1582" w:type="dxa"/>
            <w:shd w:val="clear" w:color="auto" w:fill="FFFFFF"/>
            <w:vAlign w:val="center"/>
          </w:tcPr>
          <w:p w14:paraId="37A46547" w14:textId="77777777" w:rsidR="00C22248" w:rsidRPr="00E156B7" w:rsidRDefault="00F434AA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437" w:type="dxa"/>
            <w:shd w:val="clear" w:color="auto" w:fill="FFFFFF"/>
            <w:vAlign w:val="center"/>
          </w:tcPr>
          <w:p w14:paraId="38CE3740" w14:textId="77777777" w:rsidR="00C22248" w:rsidRPr="00E156B7" w:rsidRDefault="00F434AA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013" w:type="dxa"/>
            <w:shd w:val="clear" w:color="auto" w:fill="FFFFFF"/>
            <w:vAlign w:val="center"/>
          </w:tcPr>
          <w:p w14:paraId="5A2A5FA6" w14:textId="77777777" w:rsidR="00C22248" w:rsidRPr="00E156B7" w:rsidRDefault="00F434AA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581" w:type="dxa"/>
            <w:shd w:val="clear" w:color="auto" w:fill="FFFFFF"/>
            <w:vAlign w:val="center"/>
          </w:tcPr>
          <w:p w14:paraId="26A4557F" w14:textId="77777777" w:rsidR="00C22248" w:rsidRPr="00E156B7" w:rsidRDefault="00F434AA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433" w:type="dxa"/>
            <w:shd w:val="clear" w:color="auto" w:fill="FFFFFF"/>
            <w:vAlign w:val="center"/>
          </w:tcPr>
          <w:p w14:paraId="0970BC16" w14:textId="77777777" w:rsidR="00C22248" w:rsidRPr="00E156B7" w:rsidRDefault="00F434AA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C22248" w:rsidRPr="00780C98" w14:paraId="4FFFBE40" w14:textId="77777777" w:rsidTr="00E156B7">
        <w:trPr>
          <w:trHeight w:hRule="exact" w:val="421"/>
        </w:trPr>
        <w:tc>
          <w:tcPr>
            <w:tcW w:w="2014" w:type="dxa"/>
            <w:shd w:val="clear" w:color="auto" w:fill="FFFFFF"/>
            <w:vAlign w:val="center"/>
          </w:tcPr>
          <w:p w14:paraId="38882739" w14:textId="77777777" w:rsidR="00C22248" w:rsidRPr="00E156B7" w:rsidRDefault="00F434AA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582" w:type="dxa"/>
            <w:shd w:val="clear" w:color="auto" w:fill="FFFFFF"/>
            <w:vAlign w:val="center"/>
          </w:tcPr>
          <w:p w14:paraId="5A5587D4" w14:textId="77777777" w:rsidR="00C22248" w:rsidRPr="00E156B7" w:rsidRDefault="00F434AA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437" w:type="dxa"/>
            <w:shd w:val="clear" w:color="auto" w:fill="FFFFFF"/>
            <w:vAlign w:val="center"/>
          </w:tcPr>
          <w:p w14:paraId="1E48ACDB" w14:textId="77777777" w:rsidR="00C22248" w:rsidRPr="00E156B7" w:rsidRDefault="00F434AA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013" w:type="dxa"/>
            <w:shd w:val="clear" w:color="auto" w:fill="FFFFFF"/>
            <w:vAlign w:val="center"/>
          </w:tcPr>
          <w:p w14:paraId="651C030E" w14:textId="77777777" w:rsidR="00C22248" w:rsidRPr="00E156B7" w:rsidRDefault="00F434AA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581" w:type="dxa"/>
            <w:shd w:val="clear" w:color="auto" w:fill="FFFFFF"/>
            <w:vAlign w:val="center"/>
          </w:tcPr>
          <w:p w14:paraId="7EAE2472" w14:textId="77777777" w:rsidR="00C22248" w:rsidRPr="00E156B7" w:rsidRDefault="00F434AA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433" w:type="dxa"/>
            <w:shd w:val="clear" w:color="auto" w:fill="FFFFFF"/>
            <w:vAlign w:val="center"/>
          </w:tcPr>
          <w:p w14:paraId="79B92CFC" w14:textId="77777777" w:rsidR="00C22248" w:rsidRPr="00E156B7" w:rsidRDefault="00F434AA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C22248" w:rsidRPr="00780C98" w14:paraId="13F265DA" w14:textId="77777777" w:rsidTr="00E156B7">
        <w:trPr>
          <w:trHeight w:hRule="exact" w:val="421"/>
        </w:trPr>
        <w:tc>
          <w:tcPr>
            <w:tcW w:w="2014" w:type="dxa"/>
            <w:shd w:val="clear" w:color="auto" w:fill="FFFFFF"/>
            <w:vAlign w:val="center"/>
          </w:tcPr>
          <w:p w14:paraId="21327D16" w14:textId="77777777" w:rsidR="00C22248" w:rsidRPr="00E156B7" w:rsidRDefault="00F434AA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582" w:type="dxa"/>
            <w:shd w:val="clear" w:color="auto" w:fill="FFFFFF"/>
            <w:vAlign w:val="center"/>
          </w:tcPr>
          <w:p w14:paraId="28F574AF" w14:textId="77777777" w:rsidR="00C22248" w:rsidRPr="00E156B7" w:rsidRDefault="00F434AA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437" w:type="dxa"/>
            <w:shd w:val="clear" w:color="auto" w:fill="FFFFFF"/>
            <w:vAlign w:val="center"/>
          </w:tcPr>
          <w:p w14:paraId="6B8A202F" w14:textId="77777777" w:rsidR="00C22248" w:rsidRPr="00E156B7" w:rsidRDefault="00F434AA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013" w:type="dxa"/>
            <w:shd w:val="clear" w:color="auto" w:fill="FFFFFF"/>
            <w:vAlign w:val="center"/>
          </w:tcPr>
          <w:p w14:paraId="2D019746" w14:textId="77777777" w:rsidR="00C22248" w:rsidRPr="00E156B7" w:rsidRDefault="00F434AA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581" w:type="dxa"/>
            <w:shd w:val="clear" w:color="auto" w:fill="FFFFFF"/>
            <w:vAlign w:val="center"/>
          </w:tcPr>
          <w:p w14:paraId="311516FF" w14:textId="77777777" w:rsidR="00C22248" w:rsidRPr="00E156B7" w:rsidRDefault="00F434AA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433" w:type="dxa"/>
            <w:shd w:val="clear" w:color="auto" w:fill="FFFFFF"/>
            <w:vAlign w:val="center"/>
          </w:tcPr>
          <w:p w14:paraId="112001D1" w14:textId="77777777" w:rsidR="00C22248" w:rsidRPr="00E156B7" w:rsidRDefault="00F434AA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C22248" w:rsidRPr="00780C98" w14:paraId="78811B51" w14:textId="77777777" w:rsidTr="00E156B7">
        <w:trPr>
          <w:trHeight w:hRule="exact" w:val="421"/>
        </w:trPr>
        <w:tc>
          <w:tcPr>
            <w:tcW w:w="2014" w:type="dxa"/>
            <w:shd w:val="clear" w:color="auto" w:fill="FFFFFF"/>
            <w:vAlign w:val="center"/>
          </w:tcPr>
          <w:p w14:paraId="553A1524" w14:textId="77777777" w:rsidR="00C22248" w:rsidRPr="00E156B7" w:rsidRDefault="00F434AA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582" w:type="dxa"/>
            <w:shd w:val="clear" w:color="auto" w:fill="FFFFFF"/>
            <w:vAlign w:val="center"/>
          </w:tcPr>
          <w:p w14:paraId="3049E1B7" w14:textId="77777777" w:rsidR="00C22248" w:rsidRPr="00E156B7" w:rsidRDefault="00F434AA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437" w:type="dxa"/>
            <w:shd w:val="clear" w:color="auto" w:fill="FFFFFF"/>
            <w:vAlign w:val="center"/>
          </w:tcPr>
          <w:p w14:paraId="1D6508F1" w14:textId="77777777" w:rsidR="00C22248" w:rsidRPr="00E156B7" w:rsidRDefault="00F434AA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013" w:type="dxa"/>
            <w:shd w:val="clear" w:color="auto" w:fill="FFFFFF"/>
            <w:vAlign w:val="center"/>
          </w:tcPr>
          <w:p w14:paraId="4814C8C3" w14:textId="77777777" w:rsidR="00C22248" w:rsidRPr="00E156B7" w:rsidRDefault="00F434AA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581" w:type="dxa"/>
            <w:shd w:val="clear" w:color="auto" w:fill="FFFFFF"/>
            <w:vAlign w:val="center"/>
          </w:tcPr>
          <w:p w14:paraId="6066B80E" w14:textId="77777777" w:rsidR="00C22248" w:rsidRPr="00E156B7" w:rsidRDefault="00F434AA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433" w:type="dxa"/>
            <w:shd w:val="clear" w:color="auto" w:fill="FFFFFF"/>
            <w:vAlign w:val="center"/>
          </w:tcPr>
          <w:p w14:paraId="5FAFDB68" w14:textId="77777777" w:rsidR="00C22248" w:rsidRPr="00E156B7" w:rsidRDefault="00F434AA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C22248" w:rsidRPr="00780C98" w14:paraId="667219FA" w14:textId="77777777" w:rsidTr="00E156B7">
        <w:trPr>
          <w:trHeight w:hRule="exact" w:val="421"/>
        </w:trPr>
        <w:tc>
          <w:tcPr>
            <w:tcW w:w="2014" w:type="dxa"/>
            <w:shd w:val="clear" w:color="auto" w:fill="FFFFFF"/>
            <w:vAlign w:val="center"/>
          </w:tcPr>
          <w:p w14:paraId="0C01D9E8" w14:textId="77777777" w:rsidR="00C22248" w:rsidRPr="00E156B7" w:rsidRDefault="00F434AA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582" w:type="dxa"/>
            <w:shd w:val="clear" w:color="auto" w:fill="FFFFFF"/>
            <w:vAlign w:val="center"/>
          </w:tcPr>
          <w:p w14:paraId="3E1146EA" w14:textId="77777777" w:rsidR="00C22248" w:rsidRPr="00E156B7" w:rsidRDefault="00F434AA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437" w:type="dxa"/>
            <w:shd w:val="clear" w:color="auto" w:fill="FFFFFF"/>
            <w:vAlign w:val="center"/>
          </w:tcPr>
          <w:p w14:paraId="37DA4A3D" w14:textId="77777777" w:rsidR="00C22248" w:rsidRPr="00E156B7" w:rsidRDefault="00F434AA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013" w:type="dxa"/>
            <w:shd w:val="clear" w:color="auto" w:fill="FFFFFF"/>
            <w:vAlign w:val="center"/>
          </w:tcPr>
          <w:p w14:paraId="4C5EC7B9" w14:textId="77777777" w:rsidR="00C22248" w:rsidRPr="00E156B7" w:rsidRDefault="00F434AA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581" w:type="dxa"/>
            <w:shd w:val="clear" w:color="auto" w:fill="FFFFFF"/>
            <w:vAlign w:val="center"/>
          </w:tcPr>
          <w:p w14:paraId="6B20DB92" w14:textId="77777777" w:rsidR="00C22248" w:rsidRPr="00E156B7" w:rsidRDefault="00F434AA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433" w:type="dxa"/>
            <w:shd w:val="clear" w:color="auto" w:fill="FFFFFF"/>
            <w:vAlign w:val="center"/>
          </w:tcPr>
          <w:p w14:paraId="6694684C" w14:textId="77777777" w:rsidR="00C22248" w:rsidRPr="00E156B7" w:rsidRDefault="00F434AA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425B7B04" w14:textId="77777777" w:rsidR="00FF3E05" w:rsidRPr="00E156B7" w:rsidRDefault="00AB2B7F" w:rsidP="00AB2B7F">
      <w:pPr>
        <w:pStyle w:val="Tekstpodstawowywcity"/>
        <w:numPr>
          <w:ilvl w:val="0"/>
          <w:numId w:val="23"/>
        </w:numPr>
        <w:spacing w:after="120" w:line="259" w:lineRule="auto"/>
        <w:ind w:left="141" w:hanging="425"/>
        <w:rPr>
          <w:rFonts w:ascii="Calibri" w:hAnsi="Calibri" w:cs="Calibri"/>
          <w:b/>
          <w:sz w:val="22"/>
          <w:szCs w:val="22"/>
        </w:rPr>
      </w:pPr>
      <w:r w:rsidRPr="00E156B7">
        <w:rPr>
          <w:rFonts w:ascii="Calibri" w:hAnsi="Calibri" w:cs="Calibri"/>
          <w:b/>
          <w:sz w:val="22"/>
          <w:szCs w:val="22"/>
          <w:highlight w:val="lightGray"/>
        </w:rPr>
        <w:br w:type="column"/>
      </w:r>
      <w:r w:rsidR="00C22248" w:rsidRPr="00E156B7">
        <w:rPr>
          <w:rFonts w:ascii="Calibri" w:hAnsi="Calibri" w:cs="Calibri"/>
          <w:b/>
          <w:sz w:val="22"/>
          <w:szCs w:val="22"/>
        </w:rPr>
        <w:lastRenderedPageBreak/>
        <w:t>NALEŻNOŚCI I ZOBOWIĄZANIA OGÓŁEM</w:t>
      </w:r>
    </w:p>
    <w:tbl>
      <w:tblPr>
        <w:tblW w:w="1006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0"/>
        <w:gridCol w:w="5030"/>
      </w:tblGrid>
      <w:tr w:rsidR="00C22248" w:rsidRPr="00780C98" w14:paraId="6BA289B0" w14:textId="77777777" w:rsidTr="00E156B7">
        <w:trPr>
          <w:trHeight w:val="715"/>
        </w:trPr>
        <w:tc>
          <w:tcPr>
            <w:tcW w:w="5030" w:type="dxa"/>
            <w:shd w:val="clear" w:color="auto" w:fill="D5DCE4"/>
            <w:vAlign w:val="center"/>
          </w:tcPr>
          <w:p w14:paraId="4A8B1135" w14:textId="77777777" w:rsidR="00C22248" w:rsidRPr="00E156B7" w:rsidRDefault="00C22248" w:rsidP="00E156B7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Stan należności ogółem na dzień</w:t>
            </w:r>
            <w:r w:rsidR="00E668EA" w:rsidRPr="00E156B7">
              <w:rPr>
                <w:rFonts w:cs="Calibri"/>
                <w:b/>
                <w:sz w:val="20"/>
                <w:szCs w:val="20"/>
              </w:rPr>
              <w:t>….</w:t>
            </w:r>
            <w:r w:rsidRPr="00E156B7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E668EA" w:rsidRPr="00E156B7">
              <w:rPr>
                <w:rStyle w:val="Tekstzastpczy"/>
                <w:rFonts w:cs="Calibri"/>
                <w:iCs/>
              </w:rPr>
              <w:t>Wskaż datę</w:t>
            </w:r>
          </w:p>
        </w:tc>
        <w:tc>
          <w:tcPr>
            <w:tcW w:w="5030" w:type="dxa"/>
            <w:shd w:val="clear" w:color="auto" w:fill="D5DCE4"/>
            <w:vAlign w:val="center"/>
          </w:tcPr>
          <w:p w14:paraId="54200667" w14:textId="77777777" w:rsidR="00C22248" w:rsidRPr="00E156B7" w:rsidRDefault="00C22248" w:rsidP="00E156B7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Stan zobowiązań ogółem na</w:t>
            </w:r>
            <w:r w:rsidR="00E668EA" w:rsidRPr="00E156B7">
              <w:rPr>
                <w:rFonts w:cs="Calibri"/>
                <w:b/>
                <w:sz w:val="20"/>
                <w:szCs w:val="20"/>
              </w:rPr>
              <w:t xml:space="preserve"> dz</w:t>
            </w:r>
            <w:r w:rsidR="00B53258" w:rsidRPr="00E156B7">
              <w:rPr>
                <w:rFonts w:cs="Calibri"/>
                <w:b/>
                <w:sz w:val="20"/>
                <w:szCs w:val="20"/>
              </w:rPr>
              <w:t>i</w:t>
            </w:r>
            <w:r w:rsidR="00E668EA" w:rsidRPr="00E156B7">
              <w:rPr>
                <w:rFonts w:cs="Calibri"/>
                <w:b/>
                <w:sz w:val="20"/>
                <w:szCs w:val="20"/>
              </w:rPr>
              <w:t>eń …</w:t>
            </w:r>
            <w:r w:rsidRPr="00E156B7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E668EA" w:rsidRPr="00E156B7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E668EA" w:rsidRPr="00E156B7">
              <w:rPr>
                <w:rStyle w:val="Tekstzastpczy"/>
                <w:rFonts w:cs="Calibri"/>
                <w:iCs/>
              </w:rPr>
              <w:t>Wskaż datę</w:t>
            </w:r>
          </w:p>
        </w:tc>
      </w:tr>
      <w:tr w:rsidR="00C22248" w:rsidRPr="00780C98" w14:paraId="6C4031C4" w14:textId="77777777" w:rsidTr="00E156B7">
        <w:trPr>
          <w:trHeight w:val="458"/>
        </w:trPr>
        <w:tc>
          <w:tcPr>
            <w:tcW w:w="5030" w:type="dxa"/>
            <w:shd w:val="clear" w:color="auto" w:fill="FFFFFF"/>
            <w:vAlign w:val="center"/>
          </w:tcPr>
          <w:p w14:paraId="558910D5" w14:textId="77777777" w:rsidR="00C22248" w:rsidRPr="00E156B7" w:rsidRDefault="004B7F55" w:rsidP="00E156B7">
            <w:pPr>
              <w:spacing w:after="0"/>
              <w:rPr>
                <w:rFonts w:cs="Calibri"/>
                <w:b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  <w:r w:rsidR="00E668EA" w:rsidRPr="00E156B7">
              <w:rPr>
                <w:rFonts w:eastAsia="Calibri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5030" w:type="dxa"/>
            <w:shd w:val="clear" w:color="auto" w:fill="FFFFFF"/>
            <w:vAlign w:val="center"/>
          </w:tcPr>
          <w:p w14:paraId="0657AACD" w14:textId="77777777" w:rsidR="00C22248" w:rsidRPr="00E156B7" w:rsidRDefault="004B7F55" w:rsidP="00E156B7">
            <w:pPr>
              <w:spacing w:after="0"/>
              <w:rPr>
                <w:rFonts w:cs="Calibri"/>
                <w:b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75C22E5A" w14:textId="77777777" w:rsidR="00C22248" w:rsidRPr="00E156B7" w:rsidRDefault="00C22248" w:rsidP="00F53BB2">
      <w:pPr>
        <w:spacing w:after="120"/>
        <w:rPr>
          <w:rFonts w:cs="Calibri"/>
          <w:b/>
          <w:sz w:val="10"/>
          <w:szCs w:val="10"/>
        </w:rPr>
      </w:pPr>
    </w:p>
    <w:tbl>
      <w:tblPr>
        <w:tblW w:w="9924" w:type="dxa"/>
        <w:tblInd w:w="-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9"/>
        <w:gridCol w:w="1417"/>
        <w:gridCol w:w="1985"/>
        <w:gridCol w:w="1843"/>
      </w:tblGrid>
      <w:tr w:rsidR="00C22248" w:rsidRPr="005C293C" w14:paraId="75BB7B6D" w14:textId="77777777" w:rsidTr="004B7F55">
        <w:trPr>
          <w:trHeight w:hRule="exact" w:val="565"/>
        </w:trPr>
        <w:tc>
          <w:tcPr>
            <w:tcW w:w="4679" w:type="dxa"/>
            <w:shd w:val="clear" w:color="auto" w:fill="auto"/>
            <w:vAlign w:val="center"/>
          </w:tcPr>
          <w:p w14:paraId="3579202B" w14:textId="77777777" w:rsidR="00C22248" w:rsidRPr="005C293C" w:rsidRDefault="00C22248" w:rsidP="004B7F55">
            <w:pPr>
              <w:snapToGrid w:val="0"/>
              <w:spacing w:after="0" w:line="240" w:lineRule="auto"/>
            </w:pPr>
            <w:r w:rsidRPr="005C293C">
              <w:t>Czy występują należności przeterminowane?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D3D3A3" w14:textId="77777777" w:rsidR="00C22248" w:rsidRPr="005C293C" w:rsidRDefault="004B7F55" w:rsidP="004B7F55">
            <w:pPr>
              <w:snapToGrid w:val="0"/>
              <w:spacing w:after="0" w:line="240" w:lineRule="auto"/>
              <w:ind w:right="283"/>
            </w:pPr>
            <w:r>
              <w:rPr>
                <w:rFonts w:ascii="MS Gothic" w:eastAsia="MS Gothic" w:hAnsi="MS Gothic" w:hint="eastAsia"/>
              </w:rPr>
              <w:t>☐</w:t>
            </w:r>
            <w:r w:rsidR="00C22248" w:rsidRPr="005C293C">
              <w:t xml:space="preserve"> tak</w:t>
            </w:r>
          </w:p>
        </w:tc>
        <w:tc>
          <w:tcPr>
            <w:tcW w:w="1985" w:type="dxa"/>
            <w:vAlign w:val="center"/>
          </w:tcPr>
          <w:p w14:paraId="136AC8AB" w14:textId="77777777" w:rsidR="00C22248" w:rsidRPr="005C293C" w:rsidRDefault="0051632E" w:rsidP="004B7F55">
            <w:pPr>
              <w:tabs>
                <w:tab w:val="left" w:pos="410"/>
              </w:tabs>
              <w:snapToGrid w:val="0"/>
              <w:spacing w:after="0" w:line="240" w:lineRule="auto"/>
            </w:pPr>
            <w:r w:rsidRPr="00E156B7">
              <w:rPr>
                <w:highlight w:val="lightGray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8" w:name="Tekst11"/>
            <w:r w:rsidRPr="00E156B7">
              <w:rPr>
                <w:highlight w:val="lightGray"/>
              </w:rPr>
              <w:instrText xml:space="preserve"> FORMTEXT </w:instrText>
            </w:r>
            <w:r w:rsidRPr="00E156B7">
              <w:rPr>
                <w:highlight w:val="lightGray"/>
              </w:rPr>
            </w:r>
            <w:r w:rsidRPr="00E156B7">
              <w:rPr>
                <w:highlight w:val="lightGray"/>
              </w:rPr>
              <w:fldChar w:fldCharType="separate"/>
            </w:r>
            <w:r w:rsidRPr="00E156B7">
              <w:rPr>
                <w:noProof/>
                <w:highlight w:val="lightGray"/>
              </w:rPr>
              <w:t> </w:t>
            </w:r>
            <w:r w:rsidRPr="00E156B7">
              <w:rPr>
                <w:noProof/>
                <w:highlight w:val="lightGray"/>
              </w:rPr>
              <w:t> </w:t>
            </w:r>
            <w:r w:rsidRPr="00E156B7">
              <w:rPr>
                <w:noProof/>
                <w:highlight w:val="lightGray"/>
              </w:rPr>
              <w:t> </w:t>
            </w:r>
            <w:r w:rsidRPr="00E156B7">
              <w:rPr>
                <w:noProof/>
                <w:highlight w:val="lightGray"/>
              </w:rPr>
              <w:t> </w:t>
            </w:r>
            <w:r w:rsidRPr="00E156B7">
              <w:rPr>
                <w:noProof/>
                <w:highlight w:val="lightGray"/>
              </w:rPr>
              <w:t> </w:t>
            </w:r>
            <w:r w:rsidRPr="00E156B7">
              <w:rPr>
                <w:highlight w:val="lightGray"/>
              </w:rPr>
              <w:fldChar w:fldCharType="end"/>
            </w:r>
            <w:bookmarkEnd w:id="8"/>
            <w:r w:rsidR="00C22248">
              <w:t xml:space="preserve"> zł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A1014C" w14:textId="77777777" w:rsidR="00C22248" w:rsidRPr="005C293C" w:rsidRDefault="004B7F55" w:rsidP="004B7F55">
            <w:pPr>
              <w:tabs>
                <w:tab w:val="left" w:pos="884"/>
              </w:tabs>
              <w:snapToGrid w:val="0"/>
              <w:spacing w:after="0" w:line="240" w:lineRule="auto"/>
            </w:pPr>
            <w:r>
              <w:rPr>
                <w:rFonts w:ascii="MS Gothic" w:eastAsia="MS Gothic" w:hAnsi="MS Gothic" w:hint="eastAsia"/>
              </w:rPr>
              <w:t>☐</w:t>
            </w:r>
            <w:r w:rsidR="00C22248" w:rsidRPr="005C293C">
              <w:t xml:space="preserve"> nie</w:t>
            </w:r>
            <w:r w:rsidR="00C22248">
              <w:t xml:space="preserve"> </w:t>
            </w:r>
          </w:p>
        </w:tc>
      </w:tr>
      <w:tr w:rsidR="00C22248" w:rsidRPr="005C293C" w14:paraId="31167066" w14:textId="77777777" w:rsidTr="004B7F55">
        <w:trPr>
          <w:trHeight w:hRule="exact" w:val="712"/>
        </w:trPr>
        <w:tc>
          <w:tcPr>
            <w:tcW w:w="4679" w:type="dxa"/>
            <w:shd w:val="clear" w:color="auto" w:fill="auto"/>
            <w:vAlign w:val="center"/>
          </w:tcPr>
          <w:p w14:paraId="347AF4FE" w14:textId="77777777" w:rsidR="00C22248" w:rsidRPr="005C293C" w:rsidRDefault="00C22248" w:rsidP="004B7F55">
            <w:pPr>
              <w:snapToGrid w:val="0"/>
              <w:spacing w:after="0" w:line="240" w:lineRule="auto"/>
            </w:pPr>
            <w:r w:rsidRPr="005C293C">
              <w:t>Czy występują zobowiązania przeterminowane?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159082" w14:textId="77777777" w:rsidR="00C22248" w:rsidRPr="005C293C" w:rsidRDefault="0051632E" w:rsidP="004B7F55">
            <w:pPr>
              <w:snapToGrid w:val="0"/>
              <w:spacing w:after="0" w:line="240" w:lineRule="auto"/>
              <w:ind w:right="283"/>
            </w:pPr>
            <w:r>
              <w:rPr>
                <w:rFonts w:ascii="MS Gothic" w:eastAsia="MS Gothic" w:hAnsi="MS Gothic" w:hint="eastAsia"/>
              </w:rPr>
              <w:t>☐</w:t>
            </w:r>
            <w:r w:rsidR="00C22248" w:rsidRPr="005C293C">
              <w:t xml:space="preserve"> tak</w:t>
            </w:r>
          </w:p>
        </w:tc>
        <w:tc>
          <w:tcPr>
            <w:tcW w:w="1985" w:type="dxa"/>
            <w:vAlign w:val="center"/>
          </w:tcPr>
          <w:p w14:paraId="1255BC12" w14:textId="77777777" w:rsidR="00C22248" w:rsidRPr="005C293C" w:rsidRDefault="0051632E" w:rsidP="004B7F55">
            <w:pPr>
              <w:snapToGrid w:val="0"/>
              <w:spacing w:after="0" w:line="240" w:lineRule="auto"/>
            </w:pPr>
            <w:r w:rsidRPr="00E156B7">
              <w:rPr>
                <w:highlight w:val="lightGray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E156B7">
              <w:rPr>
                <w:highlight w:val="lightGray"/>
              </w:rPr>
              <w:instrText xml:space="preserve"> FORMTEXT </w:instrText>
            </w:r>
            <w:r w:rsidRPr="00E156B7">
              <w:rPr>
                <w:highlight w:val="lightGray"/>
              </w:rPr>
            </w:r>
            <w:r w:rsidRPr="00E156B7">
              <w:rPr>
                <w:highlight w:val="lightGray"/>
              </w:rPr>
              <w:fldChar w:fldCharType="separate"/>
            </w:r>
            <w:r w:rsidRPr="00E156B7">
              <w:rPr>
                <w:noProof/>
                <w:highlight w:val="lightGray"/>
              </w:rPr>
              <w:t> </w:t>
            </w:r>
            <w:r w:rsidRPr="00E156B7">
              <w:rPr>
                <w:noProof/>
                <w:highlight w:val="lightGray"/>
              </w:rPr>
              <w:t> </w:t>
            </w:r>
            <w:r w:rsidRPr="00E156B7">
              <w:rPr>
                <w:noProof/>
                <w:highlight w:val="lightGray"/>
              </w:rPr>
              <w:t> </w:t>
            </w:r>
            <w:r w:rsidRPr="00E156B7">
              <w:rPr>
                <w:noProof/>
                <w:highlight w:val="lightGray"/>
              </w:rPr>
              <w:t> </w:t>
            </w:r>
            <w:r w:rsidRPr="00E156B7">
              <w:rPr>
                <w:noProof/>
                <w:highlight w:val="lightGray"/>
              </w:rPr>
              <w:t> </w:t>
            </w:r>
            <w:r w:rsidRPr="00E156B7">
              <w:rPr>
                <w:highlight w:val="lightGray"/>
              </w:rPr>
              <w:fldChar w:fldCharType="end"/>
            </w:r>
            <w:r>
              <w:t xml:space="preserve"> </w:t>
            </w:r>
            <w:r w:rsidR="00C22248">
              <w:t>zł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1CC74A" w14:textId="77777777" w:rsidR="00C22248" w:rsidRPr="005C293C" w:rsidRDefault="0051632E" w:rsidP="004B7F55">
            <w:pPr>
              <w:snapToGrid w:val="0"/>
              <w:spacing w:after="0" w:line="240" w:lineRule="auto"/>
            </w:pPr>
            <w:r>
              <w:rPr>
                <w:rFonts w:ascii="MS Gothic" w:eastAsia="MS Gothic" w:hAnsi="MS Gothic" w:hint="eastAsia"/>
              </w:rPr>
              <w:t>☐</w:t>
            </w:r>
            <w:r w:rsidR="00C22248" w:rsidRPr="005C293C">
              <w:t xml:space="preserve"> nie</w:t>
            </w:r>
          </w:p>
        </w:tc>
      </w:tr>
    </w:tbl>
    <w:p w14:paraId="44E2BF1D" w14:textId="77777777" w:rsidR="00C22248" w:rsidRPr="00E156B7" w:rsidRDefault="00C22248" w:rsidP="00F53BB2">
      <w:pPr>
        <w:spacing w:after="120"/>
        <w:rPr>
          <w:rFonts w:cs="Calibri"/>
          <w:b/>
          <w:sz w:val="10"/>
          <w:szCs w:val="10"/>
        </w:rPr>
      </w:pPr>
    </w:p>
    <w:p w14:paraId="49CA8F01" w14:textId="77777777" w:rsidR="00C22248" w:rsidRPr="00E156B7" w:rsidRDefault="00C22248" w:rsidP="00231129">
      <w:pPr>
        <w:pStyle w:val="Tekstpodstawowywcity"/>
        <w:numPr>
          <w:ilvl w:val="0"/>
          <w:numId w:val="23"/>
        </w:numPr>
        <w:spacing w:after="120" w:line="259" w:lineRule="auto"/>
        <w:ind w:left="141" w:hanging="425"/>
        <w:rPr>
          <w:rFonts w:ascii="Calibri" w:hAnsi="Calibri" w:cs="Calibri"/>
          <w:b/>
          <w:sz w:val="22"/>
          <w:szCs w:val="22"/>
        </w:rPr>
      </w:pPr>
      <w:r w:rsidRPr="00E156B7">
        <w:rPr>
          <w:rFonts w:ascii="Calibri" w:hAnsi="Calibri" w:cs="Calibri"/>
          <w:b/>
          <w:sz w:val="22"/>
          <w:szCs w:val="22"/>
        </w:rPr>
        <w:t>INFORMACJA O ZOBOWIĄZANIACH FIRMOWYCH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134"/>
        <w:gridCol w:w="1276"/>
        <w:gridCol w:w="1342"/>
        <w:gridCol w:w="1418"/>
        <w:gridCol w:w="1913"/>
      </w:tblGrid>
      <w:tr w:rsidR="00C22248" w:rsidRPr="007F66A6" w14:paraId="0B6A8C8C" w14:textId="77777777" w:rsidTr="00E156B7">
        <w:trPr>
          <w:trHeight w:hRule="exact" w:val="397"/>
          <w:jc w:val="center"/>
        </w:trPr>
        <w:tc>
          <w:tcPr>
            <w:tcW w:w="10060" w:type="dxa"/>
            <w:gridSpan w:val="7"/>
            <w:shd w:val="clear" w:color="auto" w:fill="D5DCE4"/>
            <w:vAlign w:val="center"/>
          </w:tcPr>
          <w:p w14:paraId="7ADD0089" w14:textId="77777777" w:rsidR="00C22248" w:rsidRPr="00E156B7" w:rsidRDefault="00C22248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Zobowiązania z tytułu kredytów, pożyczek, limitów odnawialnych, kart kredytowych i innych</w:t>
            </w:r>
          </w:p>
        </w:tc>
      </w:tr>
      <w:tr w:rsidR="0051632E" w:rsidRPr="007F66A6" w14:paraId="476605B1" w14:textId="77777777" w:rsidTr="00E156B7">
        <w:trPr>
          <w:trHeight w:hRule="exact" w:val="1094"/>
          <w:jc w:val="center"/>
        </w:trPr>
        <w:tc>
          <w:tcPr>
            <w:tcW w:w="1418" w:type="dxa"/>
            <w:shd w:val="clear" w:color="auto" w:fill="D5DCE4"/>
            <w:vAlign w:val="center"/>
          </w:tcPr>
          <w:p w14:paraId="119E853E" w14:textId="77777777" w:rsidR="00C22248" w:rsidRPr="00E156B7" w:rsidRDefault="00C22248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Nazwa instytucji finansującej</w:t>
            </w:r>
          </w:p>
        </w:tc>
        <w:tc>
          <w:tcPr>
            <w:tcW w:w="1559" w:type="dxa"/>
            <w:shd w:val="clear" w:color="auto" w:fill="D5DCE4"/>
            <w:vAlign w:val="center"/>
          </w:tcPr>
          <w:p w14:paraId="096A5FB6" w14:textId="77777777" w:rsidR="00C22248" w:rsidRPr="00E156B7" w:rsidRDefault="00C22248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Rodzaj</w:t>
            </w:r>
          </w:p>
          <w:p w14:paraId="50E687D5" w14:textId="77777777" w:rsidR="00C22248" w:rsidRPr="00E156B7" w:rsidRDefault="00C22248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zobowiązania</w:t>
            </w:r>
          </w:p>
        </w:tc>
        <w:tc>
          <w:tcPr>
            <w:tcW w:w="1134" w:type="dxa"/>
            <w:shd w:val="clear" w:color="auto" w:fill="D5DCE4"/>
            <w:vAlign w:val="center"/>
          </w:tcPr>
          <w:p w14:paraId="36F5D17E" w14:textId="77777777" w:rsidR="00C22248" w:rsidRPr="00E156B7" w:rsidRDefault="00C22248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Kwota i waluta</w:t>
            </w:r>
          </w:p>
          <w:p w14:paraId="0F72A3D2" w14:textId="77777777" w:rsidR="00C22248" w:rsidRPr="00E156B7" w:rsidRDefault="00C22248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wg umowy</w:t>
            </w:r>
          </w:p>
        </w:tc>
        <w:tc>
          <w:tcPr>
            <w:tcW w:w="1276" w:type="dxa"/>
            <w:shd w:val="clear" w:color="auto" w:fill="D5DCE4"/>
            <w:vAlign w:val="center"/>
          </w:tcPr>
          <w:p w14:paraId="3C0368FC" w14:textId="77777777" w:rsidR="00C22248" w:rsidRPr="00E156B7" w:rsidRDefault="00C22248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Kwota pozostająca</w:t>
            </w:r>
          </w:p>
          <w:p w14:paraId="69DF6024" w14:textId="77777777" w:rsidR="00C22248" w:rsidRPr="00E156B7" w:rsidRDefault="00C22248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do spłaty</w:t>
            </w:r>
          </w:p>
        </w:tc>
        <w:tc>
          <w:tcPr>
            <w:tcW w:w="1342" w:type="dxa"/>
            <w:shd w:val="clear" w:color="auto" w:fill="D5DCE4"/>
            <w:vAlign w:val="center"/>
          </w:tcPr>
          <w:p w14:paraId="397821B1" w14:textId="77777777" w:rsidR="00C22248" w:rsidRPr="00E156B7" w:rsidRDefault="00C22248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Sposób spłaty i wielkość raty</w:t>
            </w:r>
          </w:p>
        </w:tc>
        <w:tc>
          <w:tcPr>
            <w:tcW w:w="1418" w:type="dxa"/>
            <w:shd w:val="clear" w:color="auto" w:fill="D5DCE4"/>
            <w:vAlign w:val="center"/>
          </w:tcPr>
          <w:p w14:paraId="50B14A42" w14:textId="77777777" w:rsidR="00C22248" w:rsidRPr="00E156B7" w:rsidRDefault="00C22248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Okres finansowania</w:t>
            </w:r>
          </w:p>
        </w:tc>
        <w:tc>
          <w:tcPr>
            <w:tcW w:w="1913" w:type="dxa"/>
            <w:shd w:val="clear" w:color="auto" w:fill="D5DCE4"/>
            <w:vAlign w:val="center"/>
          </w:tcPr>
          <w:p w14:paraId="3C7AA057" w14:textId="77777777" w:rsidR="00C22248" w:rsidRPr="00E156B7" w:rsidRDefault="00C22248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Rodzaj zabezpieczenia</w:t>
            </w:r>
          </w:p>
        </w:tc>
      </w:tr>
      <w:tr w:rsidR="00314CED" w:rsidRPr="007F66A6" w14:paraId="542E0C12" w14:textId="77777777" w:rsidTr="00E156B7">
        <w:trPr>
          <w:trHeight w:hRule="exact" w:val="397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2FF53A35" w14:textId="77777777" w:rsidR="00314CED" w:rsidRPr="00E156B7" w:rsidRDefault="00314CED" w:rsidP="00E156B7">
            <w:pPr>
              <w:spacing w:after="0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9" w:name="Tekst12"/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  <w:bookmarkEnd w:id="9"/>
          </w:p>
        </w:tc>
        <w:tc>
          <w:tcPr>
            <w:tcW w:w="1559" w:type="dxa"/>
            <w:shd w:val="clear" w:color="auto" w:fill="auto"/>
            <w:vAlign w:val="center"/>
          </w:tcPr>
          <w:p w14:paraId="6DC6D419" w14:textId="77777777" w:rsidR="00314CED" w:rsidRPr="00E156B7" w:rsidRDefault="00314CED" w:rsidP="00E156B7">
            <w:pPr>
              <w:spacing w:after="0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C3C2E8" w14:textId="77777777" w:rsidR="00314CED" w:rsidRPr="00E156B7" w:rsidRDefault="00314CED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1939FE" w14:textId="77777777" w:rsidR="00314CED" w:rsidRPr="00E156B7" w:rsidRDefault="00314CED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6D2748E" w14:textId="77777777" w:rsidR="00314CED" w:rsidRPr="00E156B7" w:rsidRDefault="00314CED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CE36A9" w14:textId="77777777" w:rsidR="00314CED" w:rsidRPr="00E156B7" w:rsidRDefault="00314CED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6C13F1BF" w14:textId="77777777" w:rsidR="00314CED" w:rsidRPr="00E156B7" w:rsidRDefault="00314CED" w:rsidP="00E156B7">
            <w:pPr>
              <w:spacing w:after="0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314CED" w:rsidRPr="007F66A6" w14:paraId="1BC5500F" w14:textId="77777777" w:rsidTr="00E156B7">
        <w:trPr>
          <w:trHeight w:hRule="exact" w:val="397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591E6BC" w14:textId="77777777" w:rsidR="00314CED" w:rsidRPr="00E156B7" w:rsidRDefault="00314CED" w:rsidP="00E156B7">
            <w:pPr>
              <w:spacing w:after="0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4D65C1" w14:textId="77777777" w:rsidR="00314CED" w:rsidRPr="00E156B7" w:rsidRDefault="00314CED" w:rsidP="00E156B7">
            <w:pPr>
              <w:spacing w:after="0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458471" w14:textId="77777777" w:rsidR="00314CED" w:rsidRPr="00E156B7" w:rsidRDefault="00314CED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F6A909" w14:textId="77777777" w:rsidR="00314CED" w:rsidRPr="00E156B7" w:rsidRDefault="00314CED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3BF8AC6" w14:textId="77777777" w:rsidR="00314CED" w:rsidRPr="00E156B7" w:rsidRDefault="00314CED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3B92DE" w14:textId="77777777" w:rsidR="00314CED" w:rsidRPr="00E156B7" w:rsidRDefault="00314CED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367E0652" w14:textId="77777777" w:rsidR="00314CED" w:rsidRPr="00E156B7" w:rsidRDefault="00314CED" w:rsidP="00E156B7">
            <w:pPr>
              <w:spacing w:after="0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314CED" w:rsidRPr="007F66A6" w14:paraId="425D18ED" w14:textId="77777777" w:rsidTr="00E156B7">
        <w:trPr>
          <w:trHeight w:hRule="exact" w:val="397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B9D01DF" w14:textId="77777777" w:rsidR="00314CED" w:rsidRPr="00E156B7" w:rsidRDefault="00314CED" w:rsidP="00E156B7">
            <w:pPr>
              <w:spacing w:after="0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5DD194" w14:textId="77777777" w:rsidR="00314CED" w:rsidRPr="00E156B7" w:rsidRDefault="00314CED" w:rsidP="00E156B7">
            <w:pPr>
              <w:spacing w:after="0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3E077D" w14:textId="77777777" w:rsidR="00314CED" w:rsidRPr="00E156B7" w:rsidRDefault="00314CED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B20F64" w14:textId="77777777" w:rsidR="00314CED" w:rsidRPr="00E156B7" w:rsidRDefault="00314CED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7054605" w14:textId="77777777" w:rsidR="00314CED" w:rsidRPr="00E156B7" w:rsidRDefault="00314CED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5C0DB9" w14:textId="77777777" w:rsidR="00314CED" w:rsidRPr="00E156B7" w:rsidRDefault="00314CED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76875F3A" w14:textId="77777777" w:rsidR="00314CED" w:rsidRPr="00E156B7" w:rsidRDefault="00314CED" w:rsidP="00E156B7">
            <w:pPr>
              <w:spacing w:after="0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314CED" w:rsidRPr="007F66A6" w14:paraId="4EC56A16" w14:textId="77777777" w:rsidTr="00E156B7">
        <w:trPr>
          <w:trHeight w:hRule="exact" w:val="397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8920276" w14:textId="77777777" w:rsidR="00314CED" w:rsidRPr="00E156B7" w:rsidRDefault="00314CED" w:rsidP="00E156B7">
            <w:pPr>
              <w:spacing w:after="0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750B7B" w14:textId="77777777" w:rsidR="00314CED" w:rsidRPr="00E156B7" w:rsidRDefault="00314CED" w:rsidP="00E156B7">
            <w:pPr>
              <w:spacing w:after="0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466ABC" w14:textId="77777777" w:rsidR="00314CED" w:rsidRPr="00E156B7" w:rsidRDefault="00314CED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79B492" w14:textId="77777777" w:rsidR="00314CED" w:rsidRPr="00E156B7" w:rsidRDefault="00314CED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1110BB2" w14:textId="77777777" w:rsidR="00314CED" w:rsidRPr="00E156B7" w:rsidRDefault="00314CED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FA9084" w14:textId="77777777" w:rsidR="00314CED" w:rsidRPr="00E156B7" w:rsidRDefault="00314CED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58870486" w14:textId="77777777" w:rsidR="00314CED" w:rsidRPr="00E156B7" w:rsidRDefault="00314CED" w:rsidP="00E156B7">
            <w:pPr>
              <w:spacing w:after="0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314CED" w:rsidRPr="007F66A6" w14:paraId="7EA3B815" w14:textId="77777777" w:rsidTr="00E156B7">
        <w:trPr>
          <w:trHeight w:hRule="exact" w:val="397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683ACEE" w14:textId="77777777" w:rsidR="00314CED" w:rsidRPr="00E156B7" w:rsidRDefault="00314CED" w:rsidP="00E156B7">
            <w:pPr>
              <w:spacing w:after="0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8DDF43" w14:textId="77777777" w:rsidR="00314CED" w:rsidRPr="00E156B7" w:rsidRDefault="00314CED" w:rsidP="00E156B7">
            <w:pPr>
              <w:spacing w:after="0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BAB4AD" w14:textId="77777777" w:rsidR="00314CED" w:rsidRPr="00E156B7" w:rsidRDefault="00314CED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B2388D" w14:textId="77777777" w:rsidR="00314CED" w:rsidRPr="00E156B7" w:rsidRDefault="00314CED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A303BB0" w14:textId="77777777" w:rsidR="00314CED" w:rsidRPr="00E156B7" w:rsidRDefault="00314CED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6E86D5" w14:textId="77777777" w:rsidR="00314CED" w:rsidRPr="00E156B7" w:rsidRDefault="00314CED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66379D8B" w14:textId="77777777" w:rsidR="00314CED" w:rsidRPr="00E156B7" w:rsidRDefault="00314CED" w:rsidP="00E156B7">
            <w:pPr>
              <w:spacing w:after="0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69D9EE9E" w14:textId="77777777" w:rsidR="00C22248" w:rsidRPr="00E156B7" w:rsidRDefault="00C22248" w:rsidP="00C22248">
      <w:pPr>
        <w:pStyle w:val="Akapitzlist"/>
        <w:ind w:left="0"/>
        <w:rPr>
          <w:rFonts w:cs="Calibri"/>
          <w:b/>
          <w:sz w:val="12"/>
          <w:szCs w:val="12"/>
        </w:rPr>
      </w:pPr>
    </w:p>
    <w:tbl>
      <w:tblPr>
        <w:tblW w:w="1006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134"/>
        <w:gridCol w:w="1276"/>
        <w:gridCol w:w="1342"/>
        <w:gridCol w:w="1418"/>
        <w:gridCol w:w="1913"/>
      </w:tblGrid>
      <w:tr w:rsidR="00C22248" w:rsidRPr="007F66A6" w14:paraId="7B78224E" w14:textId="77777777" w:rsidTr="00E156B7">
        <w:trPr>
          <w:trHeight w:hRule="exact" w:val="397"/>
        </w:trPr>
        <w:tc>
          <w:tcPr>
            <w:tcW w:w="10060" w:type="dxa"/>
            <w:gridSpan w:val="7"/>
            <w:shd w:val="clear" w:color="auto" w:fill="D5DCE4"/>
            <w:vAlign w:val="center"/>
          </w:tcPr>
          <w:p w14:paraId="68A4204D" w14:textId="77777777" w:rsidR="00C22248" w:rsidRPr="00E156B7" w:rsidRDefault="00C22248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Zobowiązania z tytułu poręczeń, gwarancji, leasingu, faktoringu</w:t>
            </w:r>
          </w:p>
        </w:tc>
      </w:tr>
      <w:tr w:rsidR="00F53BB2" w:rsidRPr="007F66A6" w14:paraId="4AFAB272" w14:textId="77777777" w:rsidTr="00E156B7">
        <w:trPr>
          <w:trHeight w:hRule="exact" w:val="1094"/>
        </w:trPr>
        <w:tc>
          <w:tcPr>
            <w:tcW w:w="1418" w:type="dxa"/>
            <w:shd w:val="clear" w:color="auto" w:fill="D5DCE4"/>
            <w:vAlign w:val="center"/>
          </w:tcPr>
          <w:p w14:paraId="4AC8FF99" w14:textId="77777777" w:rsidR="00C22248" w:rsidRPr="00E156B7" w:rsidRDefault="00C22248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Nazwa instytucji finansującej</w:t>
            </w:r>
          </w:p>
        </w:tc>
        <w:tc>
          <w:tcPr>
            <w:tcW w:w="1559" w:type="dxa"/>
            <w:shd w:val="clear" w:color="auto" w:fill="D5DCE4"/>
            <w:vAlign w:val="center"/>
          </w:tcPr>
          <w:p w14:paraId="1C0274C4" w14:textId="77777777" w:rsidR="00C22248" w:rsidRPr="00E156B7" w:rsidRDefault="00C22248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Rodzaj</w:t>
            </w:r>
          </w:p>
          <w:p w14:paraId="25463110" w14:textId="77777777" w:rsidR="00C22248" w:rsidRPr="00E156B7" w:rsidRDefault="00C22248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zobowiązania</w:t>
            </w:r>
          </w:p>
        </w:tc>
        <w:tc>
          <w:tcPr>
            <w:tcW w:w="1134" w:type="dxa"/>
            <w:shd w:val="clear" w:color="auto" w:fill="D5DCE4"/>
            <w:vAlign w:val="center"/>
          </w:tcPr>
          <w:p w14:paraId="10D4EC96" w14:textId="77777777" w:rsidR="00C22248" w:rsidRPr="00E156B7" w:rsidRDefault="00C22248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Kwota i</w:t>
            </w:r>
            <w:r w:rsidR="00231129" w:rsidRPr="00E156B7">
              <w:rPr>
                <w:rFonts w:cs="Calibri"/>
                <w:b/>
                <w:sz w:val="20"/>
                <w:szCs w:val="20"/>
              </w:rPr>
              <w:t> </w:t>
            </w:r>
            <w:r w:rsidRPr="00E156B7">
              <w:rPr>
                <w:rFonts w:cs="Calibri"/>
                <w:b/>
                <w:sz w:val="20"/>
                <w:szCs w:val="20"/>
              </w:rPr>
              <w:t>waluta</w:t>
            </w:r>
            <w:r w:rsidR="004B7F55" w:rsidRPr="00E156B7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E156B7">
              <w:rPr>
                <w:rFonts w:cs="Calibri"/>
                <w:b/>
                <w:sz w:val="20"/>
                <w:szCs w:val="20"/>
              </w:rPr>
              <w:t>wg umowy</w:t>
            </w:r>
          </w:p>
        </w:tc>
        <w:tc>
          <w:tcPr>
            <w:tcW w:w="1276" w:type="dxa"/>
            <w:shd w:val="clear" w:color="auto" w:fill="D5DCE4"/>
            <w:vAlign w:val="center"/>
          </w:tcPr>
          <w:p w14:paraId="5384EBB1" w14:textId="77777777" w:rsidR="00C22248" w:rsidRPr="00E156B7" w:rsidRDefault="00C22248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Kwota pozostająca</w:t>
            </w:r>
          </w:p>
          <w:p w14:paraId="2D52BDCB" w14:textId="77777777" w:rsidR="00C22248" w:rsidRPr="00E156B7" w:rsidRDefault="00C22248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do spłaty</w:t>
            </w:r>
          </w:p>
        </w:tc>
        <w:tc>
          <w:tcPr>
            <w:tcW w:w="1342" w:type="dxa"/>
            <w:shd w:val="clear" w:color="auto" w:fill="D5DCE4"/>
            <w:vAlign w:val="center"/>
          </w:tcPr>
          <w:p w14:paraId="5A47DC14" w14:textId="77777777" w:rsidR="00C22248" w:rsidRPr="00E156B7" w:rsidRDefault="00C22248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Sposób spłaty i wielkość raty</w:t>
            </w:r>
          </w:p>
        </w:tc>
        <w:tc>
          <w:tcPr>
            <w:tcW w:w="1418" w:type="dxa"/>
            <w:shd w:val="clear" w:color="auto" w:fill="D5DCE4"/>
            <w:vAlign w:val="center"/>
          </w:tcPr>
          <w:p w14:paraId="11D2C21C" w14:textId="77777777" w:rsidR="00C22248" w:rsidRPr="00E156B7" w:rsidRDefault="00C22248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Termin wygaśnięcia / spłaty</w:t>
            </w:r>
          </w:p>
        </w:tc>
        <w:tc>
          <w:tcPr>
            <w:tcW w:w="1913" w:type="dxa"/>
            <w:shd w:val="clear" w:color="auto" w:fill="D5DCE4"/>
            <w:vAlign w:val="center"/>
          </w:tcPr>
          <w:p w14:paraId="5D6D73A7" w14:textId="77777777" w:rsidR="00C22248" w:rsidRPr="00E156B7" w:rsidRDefault="00C22248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Rodzaj zabezpieczenia</w:t>
            </w:r>
          </w:p>
        </w:tc>
      </w:tr>
      <w:tr w:rsidR="00C22248" w:rsidRPr="007F66A6" w14:paraId="7230E734" w14:textId="77777777" w:rsidTr="00E156B7">
        <w:trPr>
          <w:trHeight w:hRule="exact" w:val="397"/>
        </w:trPr>
        <w:tc>
          <w:tcPr>
            <w:tcW w:w="1418" w:type="dxa"/>
            <w:shd w:val="clear" w:color="auto" w:fill="auto"/>
            <w:vAlign w:val="center"/>
          </w:tcPr>
          <w:p w14:paraId="0E9CA505" w14:textId="77777777" w:rsidR="00C22248" w:rsidRPr="00E156B7" w:rsidRDefault="00651152" w:rsidP="00E156B7">
            <w:pPr>
              <w:spacing w:after="0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736FFC" w14:textId="77777777" w:rsidR="00C22248" w:rsidRPr="00E156B7" w:rsidRDefault="00651152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9BCEBF" w14:textId="77777777" w:rsidR="00C22248" w:rsidRPr="00E156B7" w:rsidRDefault="00651152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5731B4" w14:textId="77777777" w:rsidR="00C22248" w:rsidRPr="00E156B7" w:rsidRDefault="00651152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11AA8B3" w14:textId="77777777" w:rsidR="00C22248" w:rsidRPr="00E156B7" w:rsidRDefault="00651152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C69A7D" w14:textId="77777777" w:rsidR="00C22248" w:rsidRPr="00E156B7" w:rsidRDefault="00651152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3C21A7D8" w14:textId="77777777" w:rsidR="00C22248" w:rsidRPr="00E156B7" w:rsidRDefault="00651152" w:rsidP="00E156B7">
            <w:pPr>
              <w:spacing w:after="0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C22248" w:rsidRPr="007F66A6" w14:paraId="025FDF1C" w14:textId="77777777" w:rsidTr="00E156B7">
        <w:trPr>
          <w:trHeight w:hRule="exact" w:val="397"/>
        </w:trPr>
        <w:tc>
          <w:tcPr>
            <w:tcW w:w="1418" w:type="dxa"/>
            <w:shd w:val="clear" w:color="auto" w:fill="auto"/>
            <w:vAlign w:val="center"/>
          </w:tcPr>
          <w:p w14:paraId="592298A5" w14:textId="77777777" w:rsidR="00C22248" w:rsidRPr="00E156B7" w:rsidRDefault="00651152" w:rsidP="00E156B7">
            <w:pPr>
              <w:spacing w:after="0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46DB5E" w14:textId="77777777" w:rsidR="00C22248" w:rsidRPr="00E156B7" w:rsidRDefault="00651152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5A6E6D" w14:textId="77777777" w:rsidR="00C22248" w:rsidRPr="00E156B7" w:rsidRDefault="00651152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4B3E2A" w14:textId="77777777" w:rsidR="00C22248" w:rsidRPr="00E156B7" w:rsidRDefault="00651152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59CA0C2" w14:textId="77777777" w:rsidR="00C22248" w:rsidRPr="00E156B7" w:rsidRDefault="00651152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D0019A" w14:textId="77777777" w:rsidR="00C22248" w:rsidRPr="00E156B7" w:rsidRDefault="00651152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5ADA4397" w14:textId="77777777" w:rsidR="00C22248" w:rsidRPr="00E156B7" w:rsidRDefault="00651152" w:rsidP="00E156B7">
            <w:pPr>
              <w:spacing w:after="0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C22248" w:rsidRPr="007F66A6" w14:paraId="26688A8F" w14:textId="77777777" w:rsidTr="00E156B7">
        <w:trPr>
          <w:trHeight w:hRule="exact" w:val="397"/>
        </w:trPr>
        <w:tc>
          <w:tcPr>
            <w:tcW w:w="1418" w:type="dxa"/>
            <w:shd w:val="clear" w:color="auto" w:fill="auto"/>
            <w:vAlign w:val="center"/>
          </w:tcPr>
          <w:p w14:paraId="32FEF430" w14:textId="77777777" w:rsidR="00C22248" w:rsidRPr="00E156B7" w:rsidRDefault="00651152" w:rsidP="00E156B7">
            <w:pPr>
              <w:spacing w:after="0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EAA60F" w14:textId="77777777" w:rsidR="00C22248" w:rsidRPr="00E156B7" w:rsidRDefault="00651152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F18F60" w14:textId="77777777" w:rsidR="00C22248" w:rsidRPr="00E156B7" w:rsidRDefault="00651152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162E85" w14:textId="77777777" w:rsidR="00C22248" w:rsidRPr="00E156B7" w:rsidRDefault="00651152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503533A" w14:textId="77777777" w:rsidR="00C22248" w:rsidRPr="00E156B7" w:rsidRDefault="00651152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9C804F" w14:textId="77777777" w:rsidR="00C22248" w:rsidRPr="00E156B7" w:rsidRDefault="00651152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6DF335EC" w14:textId="77777777" w:rsidR="00C22248" w:rsidRPr="00E156B7" w:rsidRDefault="00651152" w:rsidP="00E156B7">
            <w:pPr>
              <w:spacing w:after="0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C22248" w:rsidRPr="007F66A6" w14:paraId="15BCBD47" w14:textId="77777777" w:rsidTr="00E156B7">
        <w:trPr>
          <w:trHeight w:hRule="exact" w:val="397"/>
        </w:trPr>
        <w:tc>
          <w:tcPr>
            <w:tcW w:w="1418" w:type="dxa"/>
            <w:shd w:val="clear" w:color="auto" w:fill="auto"/>
            <w:vAlign w:val="center"/>
          </w:tcPr>
          <w:p w14:paraId="1398521D" w14:textId="77777777" w:rsidR="00C22248" w:rsidRPr="00E156B7" w:rsidRDefault="00651152" w:rsidP="00E156B7">
            <w:pPr>
              <w:spacing w:after="0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92E4EC" w14:textId="77777777" w:rsidR="00C22248" w:rsidRPr="00E156B7" w:rsidRDefault="00651152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650906" w14:textId="77777777" w:rsidR="00C22248" w:rsidRPr="00E156B7" w:rsidRDefault="00651152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181C78" w14:textId="77777777" w:rsidR="00C22248" w:rsidRPr="00E156B7" w:rsidRDefault="00651152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2091A02" w14:textId="77777777" w:rsidR="00C22248" w:rsidRPr="00E156B7" w:rsidRDefault="00651152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37A694" w14:textId="77777777" w:rsidR="00C22248" w:rsidRPr="00E156B7" w:rsidRDefault="00651152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6BFE4C29" w14:textId="77777777" w:rsidR="00C22248" w:rsidRPr="00E156B7" w:rsidRDefault="00651152" w:rsidP="00E156B7">
            <w:pPr>
              <w:spacing w:after="0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C22248" w:rsidRPr="007F66A6" w14:paraId="2ADC8576" w14:textId="77777777" w:rsidTr="00E156B7">
        <w:trPr>
          <w:trHeight w:hRule="exact" w:val="397"/>
        </w:trPr>
        <w:tc>
          <w:tcPr>
            <w:tcW w:w="1418" w:type="dxa"/>
            <w:shd w:val="clear" w:color="auto" w:fill="auto"/>
            <w:vAlign w:val="center"/>
          </w:tcPr>
          <w:p w14:paraId="04B6145A" w14:textId="77777777" w:rsidR="00C22248" w:rsidRPr="00E156B7" w:rsidRDefault="00651152" w:rsidP="00E156B7">
            <w:pPr>
              <w:spacing w:after="0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378614" w14:textId="77777777" w:rsidR="00C22248" w:rsidRPr="00E156B7" w:rsidRDefault="00651152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1F8EBF" w14:textId="77777777" w:rsidR="00C22248" w:rsidRPr="00E156B7" w:rsidRDefault="00651152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B41B4B" w14:textId="77777777" w:rsidR="00C22248" w:rsidRPr="00E156B7" w:rsidRDefault="00651152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687C0EC" w14:textId="77777777" w:rsidR="00C22248" w:rsidRPr="00E156B7" w:rsidRDefault="00651152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00EBCF" w14:textId="77777777" w:rsidR="00C22248" w:rsidRPr="00E156B7" w:rsidRDefault="00651152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7B634860" w14:textId="77777777" w:rsidR="00C22248" w:rsidRPr="00E156B7" w:rsidRDefault="00651152" w:rsidP="00E156B7">
            <w:pPr>
              <w:spacing w:after="0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68F8B9A2" w14:textId="77777777" w:rsidR="00C22248" w:rsidRPr="00E156B7" w:rsidRDefault="00C22248" w:rsidP="00C22248">
      <w:pPr>
        <w:suppressAutoHyphens/>
        <w:spacing w:after="0" w:line="240" w:lineRule="auto"/>
        <w:jc w:val="both"/>
        <w:rPr>
          <w:rFonts w:cs="Calibri"/>
          <w:i/>
          <w:lang w:eastAsia="ar-SA"/>
        </w:rPr>
      </w:pPr>
    </w:p>
    <w:p w14:paraId="28F67DC7" w14:textId="77777777" w:rsidR="00C22248" w:rsidRPr="00E156B7" w:rsidRDefault="00C22248" w:rsidP="00C22248">
      <w:pPr>
        <w:suppressAutoHyphens/>
        <w:spacing w:after="0" w:line="240" w:lineRule="auto"/>
        <w:jc w:val="both"/>
        <w:rPr>
          <w:rFonts w:cs="Calibri"/>
          <w:i/>
          <w:sz w:val="18"/>
          <w:szCs w:val="18"/>
          <w:lang w:eastAsia="ar-SA"/>
        </w:rPr>
      </w:pPr>
      <w:r w:rsidRPr="00E156B7">
        <w:rPr>
          <w:rFonts w:cs="Calibri"/>
          <w:i/>
          <w:sz w:val="18"/>
          <w:szCs w:val="18"/>
          <w:lang w:eastAsia="ar-SA"/>
        </w:rPr>
        <w:t>Oświadczam pod rygorem odpowiedzialności przewidzianej w art. 297 Kodeksu karnego (</w:t>
      </w:r>
      <w:r w:rsidR="003E0774" w:rsidRPr="00E156B7">
        <w:rPr>
          <w:rFonts w:cs="Calibri"/>
          <w:i/>
          <w:sz w:val="18"/>
          <w:szCs w:val="18"/>
        </w:rPr>
        <w:t>t.j. Dz.U. 2022 poz. 1138 ze zm.</w:t>
      </w:r>
      <w:r w:rsidRPr="00E156B7">
        <w:rPr>
          <w:rFonts w:cs="Calibri"/>
          <w:i/>
          <w:sz w:val="18"/>
          <w:szCs w:val="18"/>
          <w:lang w:eastAsia="ar-SA"/>
        </w:rPr>
        <w:t>), że</w:t>
      </w:r>
      <w:r w:rsidR="003E0774" w:rsidRPr="00E156B7">
        <w:rPr>
          <w:rFonts w:cs="Calibri"/>
          <w:i/>
          <w:sz w:val="18"/>
          <w:szCs w:val="18"/>
          <w:lang w:eastAsia="ar-SA"/>
        </w:rPr>
        <w:t> </w:t>
      </w:r>
      <w:r w:rsidRPr="00E156B7">
        <w:rPr>
          <w:rFonts w:cs="Calibri"/>
          <w:i/>
          <w:sz w:val="18"/>
          <w:szCs w:val="18"/>
          <w:lang w:eastAsia="ar-SA"/>
        </w:rPr>
        <w:t>informacje podane powyżej są prawdziwe i aktualne.</w:t>
      </w:r>
    </w:p>
    <w:p w14:paraId="134413C9" w14:textId="77777777" w:rsidR="00E33D10" w:rsidRPr="00E156B7" w:rsidRDefault="00E33D10" w:rsidP="00C22248">
      <w:pPr>
        <w:suppressAutoHyphens/>
        <w:spacing w:after="0" w:line="240" w:lineRule="auto"/>
        <w:jc w:val="both"/>
        <w:rPr>
          <w:rFonts w:cs="Calibri"/>
          <w:i/>
          <w:sz w:val="6"/>
          <w:szCs w:val="6"/>
          <w:lang w:eastAsia="ar-SA"/>
        </w:rPr>
      </w:pPr>
    </w:p>
    <w:tbl>
      <w:tblPr>
        <w:tblW w:w="10065" w:type="dxa"/>
        <w:tblInd w:w="-503" w:type="dxa"/>
        <w:tblLayout w:type="fixed"/>
        <w:tblLook w:val="0000" w:firstRow="0" w:lastRow="0" w:firstColumn="0" w:lastColumn="0" w:noHBand="0" w:noVBand="0"/>
      </w:tblPr>
      <w:tblGrid>
        <w:gridCol w:w="5032"/>
        <w:gridCol w:w="5033"/>
      </w:tblGrid>
      <w:tr w:rsidR="00C22248" w:rsidRPr="00140DE0" w14:paraId="2CF13E95" w14:textId="77777777" w:rsidTr="00231129">
        <w:trPr>
          <w:trHeight w:val="961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7CD5A" w14:textId="77777777" w:rsidR="00C22248" w:rsidRPr="00E156B7" w:rsidRDefault="00C22248" w:rsidP="00231129">
            <w:pPr>
              <w:tabs>
                <w:tab w:val="left" w:pos="0"/>
                <w:tab w:val="left" w:pos="100"/>
              </w:tabs>
              <w:suppressAutoHyphens/>
              <w:snapToGrid w:val="0"/>
              <w:spacing w:after="0" w:line="240" w:lineRule="auto"/>
              <w:jc w:val="center"/>
              <w:rPr>
                <w:rFonts w:cs="Calibri"/>
                <w:highlight w:val="lightGray"/>
                <w:lang w:eastAsia="ar-SA"/>
              </w:rPr>
            </w:pPr>
          </w:p>
          <w:p w14:paraId="674DCC89" w14:textId="77777777" w:rsidR="00C22248" w:rsidRPr="00E156B7" w:rsidRDefault="00C22248" w:rsidP="00231129">
            <w:pPr>
              <w:tabs>
                <w:tab w:val="left" w:pos="0"/>
                <w:tab w:val="left" w:pos="100"/>
              </w:tabs>
              <w:suppressAutoHyphens/>
              <w:snapToGrid w:val="0"/>
              <w:spacing w:after="0" w:line="240" w:lineRule="auto"/>
              <w:jc w:val="center"/>
              <w:rPr>
                <w:rFonts w:cs="Calibri"/>
                <w:highlight w:val="lightGray"/>
                <w:lang w:eastAsia="ar-SA"/>
              </w:rPr>
            </w:pPr>
          </w:p>
          <w:p w14:paraId="2EAC919E" w14:textId="77777777" w:rsidR="00C22248" w:rsidRPr="00E156B7" w:rsidRDefault="00231129" w:rsidP="00231129">
            <w:pPr>
              <w:tabs>
                <w:tab w:val="left" w:pos="0"/>
                <w:tab w:val="left" w:pos="100"/>
              </w:tabs>
              <w:suppressAutoHyphens/>
              <w:snapToGrid w:val="0"/>
              <w:spacing w:after="0" w:line="240" w:lineRule="auto"/>
              <w:jc w:val="center"/>
              <w:rPr>
                <w:rFonts w:cs="Calibri"/>
                <w:highlight w:val="lightGray"/>
                <w:lang w:eastAsia="ar-SA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  <w:r w:rsidR="00E668EA" w:rsidRPr="00E156B7">
              <w:rPr>
                <w:rFonts w:eastAsia="Calibri" w:cs="Calibri"/>
                <w:color w:val="000000"/>
                <w:lang w:eastAsia="en-US"/>
              </w:rPr>
              <w:t xml:space="preserve"> </w:t>
            </w:r>
            <w:r w:rsidR="00E668EA" w:rsidRPr="00E156B7">
              <w:rPr>
                <w:rFonts w:cs="Calibri"/>
                <w:sz w:val="20"/>
                <w:szCs w:val="20"/>
                <w:shd w:val="clear" w:color="auto" w:fill="D5DCE4"/>
              </w:rPr>
              <w:t>Wskaż datę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B18D1" w14:textId="77777777" w:rsidR="00231129" w:rsidRPr="00E156B7" w:rsidRDefault="00231129" w:rsidP="00231129">
            <w:pPr>
              <w:tabs>
                <w:tab w:val="left" w:pos="0"/>
                <w:tab w:val="left" w:pos="100"/>
              </w:tabs>
              <w:suppressAutoHyphens/>
              <w:snapToGrid w:val="0"/>
              <w:spacing w:after="0" w:line="240" w:lineRule="auto"/>
              <w:jc w:val="center"/>
              <w:rPr>
                <w:rFonts w:cs="Calibri"/>
                <w:noProof/>
                <w:sz w:val="20"/>
                <w:szCs w:val="20"/>
                <w:highlight w:val="lightGray"/>
              </w:rPr>
            </w:pPr>
          </w:p>
          <w:p w14:paraId="1AD3C92B" w14:textId="77777777" w:rsidR="00231129" w:rsidRPr="00E156B7" w:rsidRDefault="00231129" w:rsidP="00231129">
            <w:pPr>
              <w:tabs>
                <w:tab w:val="left" w:pos="0"/>
                <w:tab w:val="left" w:pos="100"/>
              </w:tabs>
              <w:suppressAutoHyphens/>
              <w:snapToGrid w:val="0"/>
              <w:spacing w:after="0" w:line="240" w:lineRule="auto"/>
              <w:jc w:val="center"/>
              <w:rPr>
                <w:rFonts w:cs="Calibri"/>
                <w:noProof/>
                <w:sz w:val="20"/>
                <w:szCs w:val="20"/>
                <w:highlight w:val="lightGray"/>
              </w:rPr>
            </w:pPr>
          </w:p>
          <w:p w14:paraId="49D935C9" w14:textId="77777777" w:rsidR="00C22248" w:rsidRPr="00E156B7" w:rsidRDefault="00231129" w:rsidP="00231129">
            <w:pPr>
              <w:tabs>
                <w:tab w:val="left" w:pos="0"/>
                <w:tab w:val="left" w:pos="100"/>
              </w:tabs>
              <w:suppressAutoHyphens/>
              <w:snapToGrid w:val="0"/>
              <w:spacing w:after="0" w:line="240" w:lineRule="auto"/>
              <w:jc w:val="center"/>
              <w:rPr>
                <w:rFonts w:cs="Calibri"/>
                <w:highlight w:val="lightGray"/>
                <w:lang w:eastAsia="ar-SA"/>
              </w:rPr>
            </w:pP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C22248" w:rsidRPr="00140DE0" w14:paraId="7C32F9AB" w14:textId="77777777" w:rsidTr="00E156B7">
        <w:trPr>
          <w:trHeight w:val="144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CE4"/>
          </w:tcPr>
          <w:p w14:paraId="3DFA9672" w14:textId="77777777" w:rsidR="00C22248" w:rsidRPr="00E156B7" w:rsidRDefault="00C22248" w:rsidP="009156A8">
            <w:pPr>
              <w:tabs>
                <w:tab w:val="left" w:pos="0"/>
                <w:tab w:val="left" w:pos="100"/>
              </w:tabs>
              <w:suppressAutoHyphens/>
              <w:snapToGrid w:val="0"/>
              <w:spacing w:after="0" w:line="240" w:lineRule="auto"/>
              <w:jc w:val="center"/>
              <w:rPr>
                <w:rFonts w:cs="Calibri"/>
                <w:i/>
                <w:iCs/>
                <w:sz w:val="18"/>
                <w:szCs w:val="18"/>
                <w:lang w:eastAsia="ar-SA"/>
              </w:rPr>
            </w:pPr>
            <w:r w:rsidRPr="00E156B7">
              <w:rPr>
                <w:rFonts w:cs="Calibri"/>
                <w:i/>
                <w:iCs/>
                <w:sz w:val="18"/>
                <w:szCs w:val="18"/>
                <w:lang w:eastAsia="ar-SA"/>
              </w:rPr>
              <w:t>miejscowość, data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516A75B8" w14:textId="77777777" w:rsidR="00C22248" w:rsidRPr="00E156B7" w:rsidRDefault="00C22248" w:rsidP="009156A8">
            <w:pPr>
              <w:tabs>
                <w:tab w:val="left" w:pos="0"/>
                <w:tab w:val="left" w:pos="100"/>
              </w:tabs>
              <w:suppressAutoHyphens/>
              <w:snapToGrid w:val="0"/>
              <w:spacing w:after="0" w:line="240" w:lineRule="auto"/>
              <w:jc w:val="center"/>
              <w:rPr>
                <w:rFonts w:cs="Calibri"/>
                <w:i/>
                <w:iCs/>
                <w:sz w:val="18"/>
                <w:szCs w:val="18"/>
                <w:lang w:eastAsia="ar-SA"/>
              </w:rPr>
            </w:pPr>
            <w:r w:rsidRPr="00E156B7">
              <w:rPr>
                <w:rFonts w:cs="Calibri"/>
                <w:i/>
                <w:iCs/>
                <w:sz w:val="18"/>
                <w:szCs w:val="18"/>
                <w:lang w:eastAsia="ar-SA"/>
              </w:rPr>
              <w:t xml:space="preserve">pieczęć oraz podpis </w:t>
            </w:r>
            <w:r w:rsidR="003E0774" w:rsidRPr="00E156B7">
              <w:rPr>
                <w:rFonts w:cs="Calibri"/>
                <w:i/>
                <w:iCs/>
                <w:sz w:val="18"/>
                <w:szCs w:val="18"/>
                <w:lang w:eastAsia="ar-SA"/>
              </w:rPr>
              <w:t>Wnioskodawcy</w:t>
            </w:r>
          </w:p>
        </w:tc>
      </w:tr>
    </w:tbl>
    <w:p w14:paraId="4AA10F8E" w14:textId="77777777" w:rsidR="00C22248" w:rsidRPr="0083350A" w:rsidRDefault="00C22248" w:rsidP="00C22248">
      <w:pPr>
        <w:spacing w:after="160" w:line="259" w:lineRule="auto"/>
        <w:rPr>
          <w:rFonts w:ascii="Calibri Light" w:eastAsia="Calibri" w:hAnsi="Calibri Light" w:cs="Calibri Light"/>
          <w:color w:val="000000"/>
          <w:sz w:val="12"/>
          <w:szCs w:val="12"/>
          <w:lang w:eastAsia="en-US"/>
        </w:rPr>
      </w:pPr>
    </w:p>
    <w:sectPr w:rsidR="00C22248" w:rsidRPr="0083350A" w:rsidSect="00B5325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560" w:left="1417" w:header="703" w:footer="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F4746" w14:textId="77777777" w:rsidR="009156A8" w:rsidRDefault="009156A8" w:rsidP="00EC62B2">
      <w:pPr>
        <w:spacing w:after="0" w:line="240" w:lineRule="auto"/>
      </w:pPr>
      <w:r>
        <w:separator/>
      </w:r>
    </w:p>
  </w:endnote>
  <w:endnote w:type="continuationSeparator" w:id="0">
    <w:p w14:paraId="0219AD31" w14:textId="77777777" w:rsidR="009156A8" w:rsidRDefault="009156A8" w:rsidP="00EC6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460CF" w14:textId="66C86E00" w:rsidR="00E5199D" w:rsidRPr="003E0774" w:rsidRDefault="006C2780" w:rsidP="00E668EA">
    <w:pPr>
      <w:pStyle w:val="Stopka"/>
      <w:rPr>
        <w:sz w:val="18"/>
        <w:szCs w:val="18"/>
      </w:rPr>
    </w:pPr>
    <w:r w:rsidRPr="00AD6285">
      <w:rPr>
        <w:noProof/>
      </w:rPr>
      <w:drawing>
        <wp:inline distT="0" distB="0" distL="0" distR="0" wp14:anchorId="36B10F4B" wp14:editId="016DA7BB">
          <wp:extent cx="1821180" cy="69342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668EA">
      <w:rPr>
        <w:sz w:val="18"/>
        <w:szCs w:val="18"/>
      </w:rPr>
      <w:t xml:space="preserve">                           </w:t>
    </w:r>
    <w:r w:rsidR="00E33D10" w:rsidRPr="003E0774">
      <w:rPr>
        <w:sz w:val="18"/>
        <w:szCs w:val="18"/>
      </w:rPr>
      <w:t xml:space="preserve">Strona </w:t>
    </w:r>
    <w:r w:rsidR="00E33D10" w:rsidRPr="003E0774">
      <w:rPr>
        <w:sz w:val="18"/>
        <w:szCs w:val="18"/>
      </w:rPr>
      <w:fldChar w:fldCharType="begin"/>
    </w:r>
    <w:r w:rsidR="00E33D10" w:rsidRPr="003E0774">
      <w:rPr>
        <w:sz w:val="18"/>
        <w:szCs w:val="18"/>
      </w:rPr>
      <w:instrText>PAGE  \* Arabic  \* MERGEFORMAT</w:instrText>
    </w:r>
    <w:r w:rsidR="00E33D10" w:rsidRPr="003E0774">
      <w:rPr>
        <w:sz w:val="18"/>
        <w:szCs w:val="18"/>
      </w:rPr>
      <w:fldChar w:fldCharType="separate"/>
    </w:r>
    <w:r w:rsidR="00E33D10" w:rsidRPr="003E0774">
      <w:rPr>
        <w:sz w:val="18"/>
        <w:szCs w:val="18"/>
      </w:rPr>
      <w:t>2</w:t>
    </w:r>
    <w:r w:rsidR="00E33D10" w:rsidRPr="003E0774">
      <w:rPr>
        <w:sz w:val="18"/>
        <w:szCs w:val="18"/>
      </w:rPr>
      <w:fldChar w:fldCharType="end"/>
    </w:r>
    <w:r w:rsidR="00E33D10" w:rsidRPr="003E0774">
      <w:rPr>
        <w:sz w:val="18"/>
        <w:szCs w:val="18"/>
      </w:rPr>
      <w:t xml:space="preserve"> z </w:t>
    </w:r>
    <w:r w:rsidR="00E33D10" w:rsidRPr="003E0774">
      <w:rPr>
        <w:sz w:val="18"/>
        <w:szCs w:val="18"/>
      </w:rPr>
      <w:fldChar w:fldCharType="begin"/>
    </w:r>
    <w:r w:rsidR="00E33D10" w:rsidRPr="003E0774">
      <w:rPr>
        <w:sz w:val="18"/>
        <w:szCs w:val="18"/>
      </w:rPr>
      <w:instrText>NUMPAGES \ * arabskie \ * MERGEFORMAT</w:instrText>
    </w:r>
    <w:r w:rsidR="00E33D10" w:rsidRPr="003E0774">
      <w:rPr>
        <w:sz w:val="18"/>
        <w:szCs w:val="18"/>
      </w:rPr>
      <w:fldChar w:fldCharType="separate"/>
    </w:r>
    <w:r w:rsidR="00E33D10" w:rsidRPr="003E0774">
      <w:rPr>
        <w:sz w:val="18"/>
        <w:szCs w:val="18"/>
      </w:rPr>
      <w:t>2</w:t>
    </w:r>
    <w:r w:rsidR="00E33D10" w:rsidRPr="003E0774">
      <w:rPr>
        <w:sz w:val="18"/>
        <w:szCs w:val="18"/>
      </w:rPr>
      <w:fldChar w:fldCharType="end"/>
    </w:r>
    <w:r w:rsidR="00B53258">
      <w:rPr>
        <w:sz w:val="18"/>
        <w:szCs w:val="18"/>
      </w:rPr>
      <w:t xml:space="preserve">                                   </w:t>
    </w:r>
    <w:r w:rsidRPr="00E156B7">
      <w:rPr>
        <w:noProof/>
        <w:sz w:val="18"/>
        <w:szCs w:val="18"/>
      </w:rPr>
      <w:drawing>
        <wp:inline distT="0" distB="0" distL="0" distR="0" wp14:anchorId="41A46F43" wp14:editId="519B848C">
          <wp:extent cx="1706880" cy="441960"/>
          <wp:effectExtent l="0" t="0" r="0" b="0"/>
          <wp:docPr id="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E2F91" w14:textId="529D1CF9" w:rsidR="00B725C3" w:rsidRPr="00FF3E05" w:rsidRDefault="006C2780" w:rsidP="00E668EA">
    <w:pPr>
      <w:pStyle w:val="Stopka"/>
      <w:rPr>
        <w:sz w:val="18"/>
        <w:szCs w:val="18"/>
      </w:rPr>
    </w:pPr>
    <w:r w:rsidRPr="00E156B7">
      <w:rPr>
        <w:noProof/>
        <w:sz w:val="18"/>
        <w:szCs w:val="18"/>
      </w:rPr>
      <w:drawing>
        <wp:inline distT="0" distB="0" distL="0" distR="0" wp14:anchorId="17E9214B" wp14:editId="79051254">
          <wp:extent cx="1630680" cy="624840"/>
          <wp:effectExtent l="0" t="0" r="0" b="0"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668EA">
      <w:rPr>
        <w:sz w:val="18"/>
        <w:szCs w:val="18"/>
      </w:rPr>
      <w:t xml:space="preserve">                              </w:t>
    </w:r>
    <w:r w:rsidR="00E33D10" w:rsidRPr="00FF3E05">
      <w:rPr>
        <w:sz w:val="18"/>
        <w:szCs w:val="18"/>
      </w:rPr>
      <w:t xml:space="preserve">Strona </w:t>
    </w:r>
    <w:r w:rsidR="00E33D10" w:rsidRPr="00FF3E05">
      <w:rPr>
        <w:sz w:val="18"/>
        <w:szCs w:val="18"/>
      </w:rPr>
      <w:fldChar w:fldCharType="begin"/>
    </w:r>
    <w:r w:rsidR="00E33D10" w:rsidRPr="00FF3E05">
      <w:rPr>
        <w:sz w:val="18"/>
        <w:szCs w:val="18"/>
      </w:rPr>
      <w:instrText>PAGE  \* Arabic  \* MERGEFORMAT</w:instrText>
    </w:r>
    <w:r w:rsidR="00E33D10" w:rsidRPr="00FF3E05">
      <w:rPr>
        <w:sz w:val="18"/>
        <w:szCs w:val="18"/>
      </w:rPr>
      <w:fldChar w:fldCharType="separate"/>
    </w:r>
    <w:r w:rsidR="00E33D10" w:rsidRPr="00FF3E05">
      <w:rPr>
        <w:sz w:val="18"/>
        <w:szCs w:val="18"/>
      </w:rPr>
      <w:t>2</w:t>
    </w:r>
    <w:r w:rsidR="00E33D10" w:rsidRPr="00FF3E05">
      <w:rPr>
        <w:sz w:val="18"/>
        <w:szCs w:val="18"/>
      </w:rPr>
      <w:fldChar w:fldCharType="end"/>
    </w:r>
    <w:r w:rsidR="00E33D10" w:rsidRPr="00FF3E05">
      <w:rPr>
        <w:sz w:val="18"/>
        <w:szCs w:val="18"/>
      </w:rPr>
      <w:t xml:space="preserve"> z </w:t>
    </w:r>
    <w:r w:rsidR="00E33D10" w:rsidRPr="00FF3E05">
      <w:rPr>
        <w:sz w:val="18"/>
        <w:szCs w:val="18"/>
      </w:rPr>
      <w:fldChar w:fldCharType="begin"/>
    </w:r>
    <w:r w:rsidR="00E33D10" w:rsidRPr="00FF3E05">
      <w:rPr>
        <w:sz w:val="18"/>
        <w:szCs w:val="18"/>
      </w:rPr>
      <w:instrText>NUMPAGES \ * arabskie \ * MERGEFORMAT</w:instrText>
    </w:r>
    <w:r w:rsidR="00E33D10" w:rsidRPr="00FF3E05">
      <w:rPr>
        <w:sz w:val="18"/>
        <w:szCs w:val="18"/>
      </w:rPr>
      <w:fldChar w:fldCharType="separate"/>
    </w:r>
    <w:r w:rsidR="00E33D10" w:rsidRPr="00FF3E05">
      <w:rPr>
        <w:sz w:val="18"/>
        <w:szCs w:val="18"/>
      </w:rPr>
      <w:t>2</w:t>
    </w:r>
    <w:r w:rsidR="00E33D10" w:rsidRPr="00FF3E05">
      <w:rPr>
        <w:sz w:val="18"/>
        <w:szCs w:val="18"/>
      </w:rPr>
      <w:fldChar w:fldCharType="end"/>
    </w:r>
    <w:r w:rsidR="00E668EA">
      <w:rPr>
        <w:sz w:val="18"/>
        <w:szCs w:val="18"/>
      </w:rPr>
      <w:t xml:space="preserve">                                     </w:t>
    </w:r>
    <w:r w:rsidRPr="00E156B7">
      <w:rPr>
        <w:noProof/>
        <w:sz w:val="18"/>
        <w:szCs w:val="18"/>
      </w:rPr>
      <w:drawing>
        <wp:inline distT="0" distB="0" distL="0" distR="0" wp14:anchorId="65AEF570" wp14:editId="7B433040">
          <wp:extent cx="1684020" cy="434340"/>
          <wp:effectExtent l="0" t="0" r="0" b="0"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0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17834" w14:textId="77777777" w:rsidR="009156A8" w:rsidRDefault="009156A8" w:rsidP="00EC62B2">
      <w:pPr>
        <w:spacing w:after="0" w:line="240" w:lineRule="auto"/>
      </w:pPr>
      <w:r>
        <w:separator/>
      </w:r>
    </w:p>
  </w:footnote>
  <w:footnote w:type="continuationSeparator" w:id="0">
    <w:p w14:paraId="0182F575" w14:textId="77777777" w:rsidR="009156A8" w:rsidRDefault="009156A8" w:rsidP="00EC6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2BD7D" w14:textId="42B96942" w:rsidR="00E668EA" w:rsidRPr="00E668EA" w:rsidRDefault="006C2780" w:rsidP="00E668EA">
    <w:pPr>
      <w:pStyle w:val="Nagwek"/>
      <w:jc w:val="center"/>
    </w:pPr>
    <w:r w:rsidRPr="00AD6285">
      <w:rPr>
        <w:noProof/>
      </w:rPr>
      <w:drawing>
        <wp:inline distT="0" distB="0" distL="0" distR="0" wp14:anchorId="1974F393" wp14:editId="7C757FEC">
          <wp:extent cx="5661660" cy="762000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166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F236B" w14:textId="14922566" w:rsidR="00E668EA" w:rsidRPr="00E668EA" w:rsidRDefault="006C2780" w:rsidP="00E668EA">
    <w:pPr>
      <w:pStyle w:val="Nagwek"/>
    </w:pPr>
    <w:r w:rsidRPr="00AD6285">
      <w:rPr>
        <w:noProof/>
      </w:rPr>
      <w:drawing>
        <wp:inline distT="0" distB="0" distL="0" distR="0" wp14:anchorId="5C4D2DF6" wp14:editId="35A84CAC">
          <wp:extent cx="5768340" cy="777240"/>
          <wp:effectExtent l="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834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F0889"/>
    <w:multiLevelType w:val="hybridMultilevel"/>
    <w:tmpl w:val="B52E49BC"/>
    <w:lvl w:ilvl="0" w:tplc="874CDB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186F"/>
    <w:multiLevelType w:val="hybridMultilevel"/>
    <w:tmpl w:val="508CA08E"/>
    <w:lvl w:ilvl="0" w:tplc="257C7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8809F6"/>
    <w:multiLevelType w:val="hybridMultilevel"/>
    <w:tmpl w:val="B448DD12"/>
    <w:lvl w:ilvl="0" w:tplc="04150001">
      <w:start w:val="1"/>
      <w:numFmt w:val="bullet"/>
      <w:lvlText w:val=""/>
      <w:lvlJc w:val="left"/>
      <w:pPr>
        <w:ind w:left="-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</w:abstractNum>
  <w:abstractNum w:abstractNumId="3" w15:restartNumberingAfterBreak="0">
    <w:nsid w:val="0FB00B6E"/>
    <w:multiLevelType w:val="hybridMultilevel"/>
    <w:tmpl w:val="C5F03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4564B"/>
    <w:multiLevelType w:val="hybridMultilevel"/>
    <w:tmpl w:val="9D9AB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10E14"/>
    <w:multiLevelType w:val="hybridMultilevel"/>
    <w:tmpl w:val="B89CD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757BC"/>
    <w:multiLevelType w:val="hybridMultilevel"/>
    <w:tmpl w:val="87E4D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B5F64"/>
    <w:multiLevelType w:val="hybridMultilevel"/>
    <w:tmpl w:val="6DCCA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D561D"/>
    <w:multiLevelType w:val="hybridMultilevel"/>
    <w:tmpl w:val="B17EAF04"/>
    <w:lvl w:ilvl="0" w:tplc="BDB43B7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A1272C"/>
    <w:multiLevelType w:val="hybridMultilevel"/>
    <w:tmpl w:val="6EBC9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C6CDC"/>
    <w:multiLevelType w:val="hybridMultilevel"/>
    <w:tmpl w:val="BA3C1A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57E65"/>
    <w:multiLevelType w:val="hybridMultilevel"/>
    <w:tmpl w:val="BA3C1A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67721"/>
    <w:multiLevelType w:val="hybridMultilevel"/>
    <w:tmpl w:val="8A6483AC"/>
    <w:lvl w:ilvl="0" w:tplc="99480C0C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3" w15:restartNumberingAfterBreak="0">
    <w:nsid w:val="42BE3C51"/>
    <w:multiLevelType w:val="hybridMultilevel"/>
    <w:tmpl w:val="7D0CD9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A4FE9"/>
    <w:multiLevelType w:val="hybridMultilevel"/>
    <w:tmpl w:val="A0F09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86AAE"/>
    <w:multiLevelType w:val="hybridMultilevel"/>
    <w:tmpl w:val="AF32AD26"/>
    <w:lvl w:ilvl="0" w:tplc="1B365F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77863"/>
    <w:multiLevelType w:val="hybridMultilevel"/>
    <w:tmpl w:val="FB5CA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FE499B"/>
    <w:multiLevelType w:val="hybridMultilevel"/>
    <w:tmpl w:val="B57AB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87021A"/>
    <w:multiLevelType w:val="hybridMultilevel"/>
    <w:tmpl w:val="BFF6B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C33E03"/>
    <w:multiLevelType w:val="hybridMultilevel"/>
    <w:tmpl w:val="15AA8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9510AA"/>
    <w:multiLevelType w:val="hybridMultilevel"/>
    <w:tmpl w:val="FD762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F4CEC"/>
    <w:multiLevelType w:val="hybridMultilevel"/>
    <w:tmpl w:val="6BEE0D38"/>
    <w:lvl w:ilvl="0" w:tplc="68D8A85C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CDC446D"/>
    <w:multiLevelType w:val="hybridMultilevel"/>
    <w:tmpl w:val="A6684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724216">
    <w:abstractNumId w:val="9"/>
  </w:num>
  <w:num w:numId="2" w16cid:durableId="1077626714">
    <w:abstractNumId w:val="22"/>
  </w:num>
  <w:num w:numId="3" w16cid:durableId="206844663">
    <w:abstractNumId w:val="4"/>
  </w:num>
  <w:num w:numId="4" w16cid:durableId="1758407448">
    <w:abstractNumId w:val="6"/>
  </w:num>
  <w:num w:numId="5" w16cid:durableId="2060978188">
    <w:abstractNumId w:val="7"/>
  </w:num>
  <w:num w:numId="6" w16cid:durableId="1672486458">
    <w:abstractNumId w:val="17"/>
  </w:num>
  <w:num w:numId="7" w16cid:durableId="1632904918">
    <w:abstractNumId w:val="5"/>
  </w:num>
  <w:num w:numId="8" w16cid:durableId="187988361">
    <w:abstractNumId w:val="3"/>
  </w:num>
  <w:num w:numId="9" w16cid:durableId="13842095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7724660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02621897">
    <w:abstractNumId w:val="19"/>
  </w:num>
  <w:num w:numId="12" w16cid:durableId="1182665241">
    <w:abstractNumId w:val="13"/>
  </w:num>
  <w:num w:numId="13" w16cid:durableId="571505407">
    <w:abstractNumId w:val="2"/>
  </w:num>
  <w:num w:numId="14" w16cid:durableId="1646088538">
    <w:abstractNumId w:val="18"/>
  </w:num>
  <w:num w:numId="15" w16cid:durableId="760758174">
    <w:abstractNumId w:val="20"/>
  </w:num>
  <w:num w:numId="16" w16cid:durableId="1518427867">
    <w:abstractNumId w:val="16"/>
  </w:num>
  <w:num w:numId="17" w16cid:durableId="12172775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157736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29363108">
    <w:abstractNumId w:val="14"/>
  </w:num>
  <w:num w:numId="20" w16cid:durableId="1081560899">
    <w:abstractNumId w:val="8"/>
  </w:num>
  <w:num w:numId="21" w16cid:durableId="2019042179">
    <w:abstractNumId w:val="1"/>
  </w:num>
  <w:num w:numId="22" w16cid:durableId="159199598">
    <w:abstractNumId w:val="12"/>
  </w:num>
  <w:num w:numId="23" w16cid:durableId="259334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6B7"/>
    <w:rsid w:val="00004955"/>
    <w:rsid w:val="000065B1"/>
    <w:rsid w:val="000123F5"/>
    <w:rsid w:val="000377E2"/>
    <w:rsid w:val="00042659"/>
    <w:rsid w:val="00044DEF"/>
    <w:rsid w:val="0004537A"/>
    <w:rsid w:val="00054046"/>
    <w:rsid w:val="00054863"/>
    <w:rsid w:val="00054FDC"/>
    <w:rsid w:val="00060AB0"/>
    <w:rsid w:val="00080B70"/>
    <w:rsid w:val="00082CEE"/>
    <w:rsid w:val="0008703E"/>
    <w:rsid w:val="000B3352"/>
    <w:rsid w:val="000C43FA"/>
    <w:rsid w:val="000C5088"/>
    <w:rsid w:val="000D2627"/>
    <w:rsid w:val="000E085F"/>
    <w:rsid w:val="000E460B"/>
    <w:rsid w:val="000F4221"/>
    <w:rsid w:val="000F48DB"/>
    <w:rsid w:val="0010185D"/>
    <w:rsid w:val="001114A2"/>
    <w:rsid w:val="00111E26"/>
    <w:rsid w:val="00115437"/>
    <w:rsid w:val="00122C3F"/>
    <w:rsid w:val="001331D0"/>
    <w:rsid w:val="00140A0E"/>
    <w:rsid w:val="001448BA"/>
    <w:rsid w:val="0014575E"/>
    <w:rsid w:val="00151077"/>
    <w:rsid w:val="001627A2"/>
    <w:rsid w:val="001627AE"/>
    <w:rsid w:val="00170F6F"/>
    <w:rsid w:val="00176123"/>
    <w:rsid w:val="00183F55"/>
    <w:rsid w:val="00197485"/>
    <w:rsid w:val="001A35D6"/>
    <w:rsid w:val="001A4196"/>
    <w:rsid w:val="001B0A94"/>
    <w:rsid w:val="001B1049"/>
    <w:rsid w:val="001B1108"/>
    <w:rsid w:val="001B2241"/>
    <w:rsid w:val="001B2F98"/>
    <w:rsid w:val="001B6FBF"/>
    <w:rsid w:val="001B7AF5"/>
    <w:rsid w:val="001D34A3"/>
    <w:rsid w:val="001D4A0B"/>
    <w:rsid w:val="001D759C"/>
    <w:rsid w:val="001D7DC6"/>
    <w:rsid w:val="001E3C7E"/>
    <w:rsid w:val="001E547C"/>
    <w:rsid w:val="001E674B"/>
    <w:rsid w:val="001E775A"/>
    <w:rsid w:val="001F02B8"/>
    <w:rsid w:val="00200A71"/>
    <w:rsid w:val="00217694"/>
    <w:rsid w:val="00220382"/>
    <w:rsid w:val="002256DD"/>
    <w:rsid w:val="00231129"/>
    <w:rsid w:val="0023150A"/>
    <w:rsid w:val="00232075"/>
    <w:rsid w:val="00241990"/>
    <w:rsid w:val="00242AB4"/>
    <w:rsid w:val="0024577F"/>
    <w:rsid w:val="00250AA1"/>
    <w:rsid w:val="00251404"/>
    <w:rsid w:val="00256C31"/>
    <w:rsid w:val="00267332"/>
    <w:rsid w:val="00267DE6"/>
    <w:rsid w:val="00271455"/>
    <w:rsid w:val="0028234F"/>
    <w:rsid w:val="00296E48"/>
    <w:rsid w:val="002B1683"/>
    <w:rsid w:val="002B4992"/>
    <w:rsid w:val="002C072E"/>
    <w:rsid w:val="002E4C88"/>
    <w:rsid w:val="002E7314"/>
    <w:rsid w:val="002F2806"/>
    <w:rsid w:val="00303616"/>
    <w:rsid w:val="00305D71"/>
    <w:rsid w:val="003065A1"/>
    <w:rsid w:val="003125B2"/>
    <w:rsid w:val="00314CED"/>
    <w:rsid w:val="00324132"/>
    <w:rsid w:val="0032706B"/>
    <w:rsid w:val="00330BDE"/>
    <w:rsid w:val="00334FA0"/>
    <w:rsid w:val="003404AC"/>
    <w:rsid w:val="00352E09"/>
    <w:rsid w:val="0035459A"/>
    <w:rsid w:val="003649F3"/>
    <w:rsid w:val="0038241B"/>
    <w:rsid w:val="00386F96"/>
    <w:rsid w:val="00393BBB"/>
    <w:rsid w:val="003B0656"/>
    <w:rsid w:val="003B1726"/>
    <w:rsid w:val="003C149C"/>
    <w:rsid w:val="003C14D4"/>
    <w:rsid w:val="003C42F9"/>
    <w:rsid w:val="003C5612"/>
    <w:rsid w:val="003D0484"/>
    <w:rsid w:val="003D4E54"/>
    <w:rsid w:val="003E0774"/>
    <w:rsid w:val="003E30D2"/>
    <w:rsid w:val="003E409C"/>
    <w:rsid w:val="003E5D46"/>
    <w:rsid w:val="003E6882"/>
    <w:rsid w:val="00402B8C"/>
    <w:rsid w:val="004057EF"/>
    <w:rsid w:val="00413D31"/>
    <w:rsid w:val="0041454B"/>
    <w:rsid w:val="00414632"/>
    <w:rsid w:val="00414A58"/>
    <w:rsid w:val="004156AC"/>
    <w:rsid w:val="00420223"/>
    <w:rsid w:val="00443829"/>
    <w:rsid w:val="004439A3"/>
    <w:rsid w:val="00444E72"/>
    <w:rsid w:val="00450900"/>
    <w:rsid w:val="00462536"/>
    <w:rsid w:val="00477EBB"/>
    <w:rsid w:val="00483C47"/>
    <w:rsid w:val="004871C0"/>
    <w:rsid w:val="004A2AB3"/>
    <w:rsid w:val="004B1F1D"/>
    <w:rsid w:val="004B3174"/>
    <w:rsid w:val="004B7F55"/>
    <w:rsid w:val="004C0C69"/>
    <w:rsid w:val="004C672A"/>
    <w:rsid w:val="004D01D9"/>
    <w:rsid w:val="004E171C"/>
    <w:rsid w:val="004F5B21"/>
    <w:rsid w:val="004F70D5"/>
    <w:rsid w:val="00503BE5"/>
    <w:rsid w:val="00504DAB"/>
    <w:rsid w:val="0051632E"/>
    <w:rsid w:val="00522D1F"/>
    <w:rsid w:val="00526D1F"/>
    <w:rsid w:val="0053339F"/>
    <w:rsid w:val="0054014B"/>
    <w:rsid w:val="00544629"/>
    <w:rsid w:val="00553B33"/>
    <w:rsid w:val="0055448D"/>
    <w:rsid w:val="005600F5"/>
    <w:rsid w:val="00575720"/>
    <w:rsid w:val="0059126C"/>
    <w:rsid w:val="00591CCA"/>
    <w:rsid w:val="00593B6E"/>
    <w:rsid w:val="005B41D0"/>
    <w:rsid w:val="005C360C"/>
    <w:rsid w:val="005C5918"/>
    <w:rsid w:val="005C6862"/>
    <w:rsid w:val="005C7C55"/>
    <w:rsid w:val="005D4463"/>
    <w:rsid w:val="005D6D43"/>
    <w:rsid w:val="005F263D"/>
    <w:rsid w:val="0060395A"/>
    <w:rsid w:val="00603D05"/>
    <w:rsid w:val="0060646E"/>
    <w:rsid w:val="00615DE6"/>
    <w:rsid w:val="00621D21"/>
    <w:rsid w:val="00624134"/>
    <w:rsid w:val="006271B3"/>
    <w:rsid w:val="006338D6"/>
    <w:rsid w:val="006352BB"/>
    <w:rsid w:val="00637315"/>
    <w:rsid w:val="00645B0F"/>
    <w:rsid w:val="00646EAA"/>
    <w:rsid w:val="00650BB3"/>
    <w:rsid w:val="00651152"/>
    <w:rsid w:val="00653310"/>
    <w:rsid w:val="00655BE8"/>
    <w:rsid w:val="0065600D"/>
    <w:rsid w:val="00661EFE"/>
    <w:rsid w:val="006765CC"/>
    <w:rsid w:val="00677BF0"/>
    <w:rsid w:val="006840F1"/>
    <w:rsid w:val="006918AA"/>
    <w:rsid w:val="00695567"/>
    <w:rsid w:val="006C134A"/>
    <w:rsid w:val="006C2780"/>
    <w:rsid w:val="006C7C3A"/>
    <w:rsid w:val="006D3C87"/>
    <w:rsid w:val="006E29E4"/>
    <w:rsid w:val="006E3075"/>
    <w:rsid w:val="006F1875"/>
    <w:rsid w:val="006F28C3"/>
    <w:rsid w:val="006F40B5"/>
    <w:rsid w:val="007112E8"/>
    <w:rsid w:val="00716208"/>
    <w:rsid w:val="007226F2"/>
    <w:rsid w:val="007259E3"/>
    <w:rsid w:val="00726939"/>
    <w:rsid w:val="00733530"/>
    <w:rsid w:val="007451D3"/>
    <w:rsid w:val="00752277"/>
    <w:rsid w:val="00752D98"/>
    <w:rsid w:val="00756B54"/>
    <w:rsid w:val="00764692"/>
    <w:rsid w:val="007710A2"/>
    <w:rsid w:val="00782D74"/>
    <w:rsid w:val="00785429"/>
    <w:rsid w:val="0079291B"/>
    <w:rsid w:val="007969EB"/>
    <w:rsid w:val="007A75AE"/>
    <w:rsid w:val="007B55BC"/>
    <w:rsid w:val="007B592D"/>
    <w:rsid w:val="007B7314"/>
    <w:rsid w:val="007C4ADB"/>
    <w:rsid w:val="007C503B"/>
    <w:rsid w:val="007D629F"/>
    <w:rsid w:val="007D699C"/>
    <w:rsid w:val="007E34C0"/>
    <w:rsid w:val="007E4498"/>
    <w:rsid w:val="007E5DCA"/>
    <w:rsid w:val="007F0B13"/>
    <w:rsid w:val="007F4EE7"/>
    <w:rsid w:val="008038B4"/>
    <w:rsid w:val="00807DAE"/>
    <w:rsid w:val="0081492B"/>
    <w:rsid w:val="00817654"/>
    <w:rsid w:val="0082066B"/>
    <w:rsid w:val="00822405"/>
    <w:rsid w:val="00840299"/>
    <w:rsid w:val="00841D8C"/>
    <w:rsid w:val="00847A48"/>
    <w:rsid w:val="008609FC"/>
    <w:rsid w:val="008615FC"/>
    <w:rsid w:val="00872FBE"/>
    <w:rsid w:val="00890423"/>
    <w:rsid w:val="0089103D"/>
    <w:rsid w:val="00896DC2"/>
    <w:rsid w:val="008A0F8F"/>
    <w:rsid w:val="008A15AD"/>
    <w:rsid w:val="008B0FBA"/>
    <w:rsid w:val="008B11F0"/>
    <w:rsid w:val="008B6D2C"/>
    <w:rsid w:val="008C2AE5"/>
    <w:rsid w:val="008C60C1"/>
    <w:rsid w:val="008D32AA"/>
    <w:rsid w:val="008E06EA"/>
    <w:rsid w:val="008E74FD"/>
    <w:rsid w:val="008F3A95"/>
    <w:rsid w:val="009156A8"/>
    <w:rsid w:val="00922661"/>
    <w:rsid w:val="009229DB"/>
    <w:rsid w:val="00923C68"/>
    <w:rsid w:val="00930CC4"/>
    <w:rsid w:val="00937AB5"/>
    <w:rsid w:val="00941F1B"/>
    <w:rsid w:val="00944694"/>
    <w:rsid w:val="0094784F"/>
    <w:rsid w:val="0095384E"/>
    <w:rsid w:val="00963D68"/>
    <w:rsid w:val="009642C5"/>
    <w:rsid w:val="00972274"/>
    <w:rsid w:val="009767A5"/>
    <w:rsid w:val="00983D5D"/>
    <w:rsid w:val="00985120"/>
    <w:rsid w:val="0099127E"/>
    <w:rsid w:val="00995B1D"/>
    <w:rsid w:val="009A46A4"/>
    <w:rsid w:val="009A4E66"/>
    <w:rsid w:val="009B2B61"/>
    <w:rsid w:val="009B3BD4"/>
    <w:rsid w:val="009C2CD5"/>
    <w:rsid w:val="009D2B5A"/>
    <w:rsid w:val="009E11CC"/>
    <w:rsid w:val="009F35CB"/>
    <w:rsid w:val="009F6A8A"/>
    <w:rsid w:val="00A07C6F"/>
    <w:rsid w:val="00A11AEF"/>
    <w:rsid w:val="00A12B2F"/>
    <w:rsid w:val="00A156C3"/>
    <w:rsid w:val="00A15954"/>
    <w:rsid w:val="00A2172D"/>
    <w:rsid w:val="00A27751"/>
    <w:rsid w:val="00A27F5E"/>
    <w:rsid w:val="00A30936"/>
    <w:rsid w:val="00A322DD"/>
    <w:rsid w:val="00A41AF4"/>
    <w:rsid w:val="00A42BEF"/>
    <w:rsid w:val="00A44086"/>
    <w:rsid w:val="00A448E9"/>
    <w:rsid w:val="00A503E8"/>
    <w:rsid w:val="00A54D09"/>
    <w:rsid w:val="00A557FE"/>
    <w:rsid w:val="00A57449"/>
    <w:rsid w:val="00A657DE"/>
    <w:rsid w:val="00A73788"/>
    <w:rsid w:val="00A8285B"/>
    <w:rsid w:val="00A859A8"/>
    <w:rsid w:val="00A97E3B"/>
    <w:rsid w:val="00AA5690"/>
    <w:rsid w:val="00AA58AE"/>
    <w:rsid w:val="00AB2B7F"/>
    <w:rsid w:val="00AC203C"/>
    <w:rsid w:val="00AC6E6B"/>
    <w:rsid w:val="00AD0B8C"/>
    <w:rsid w:val="00AD167B"/>
    <w:rsid w:val="00AD665C"/>
    <w:rsid w:val="00AE1137"/>
    <w:rsid w:val="00AE6D33"/>
    <w:rsid w:val="00B02811"/>
    <w:rsid w:val="00B04001"/>
    <w:rsid w:val="00B11034"/>
    <w:rsid w:val="00B138DF"/>
    <w:rsid w:val="00B15F9C"/>
    <w:rsid w:val="00B254CE"/>
    <w:rsid w:val="00B26526"/>
    <w:rsid w:val="00B351A5"/>
    <w:rsid w:val="00B37709"/>
    <w:rsid w:val="00B41071"/>
    <w:rsid w:val="00B45698"/>
    <w:rsid w:val="00B53258"/>
    <w:rsid w:val="00B57BAF"/>
    <w:rsid w:val="00B6227B"/>
    <w:rsid w:val="00B64BF5"/>
    <w:rsid w:val="00B661EB"/>
    <w:rsid w:val="00B67E92"/>
    <w:rsid w:val="00B706C3"/>
    <w:rsid w:val="00B708E2"/>
    <w:rsid w:val="00B71A60"/>
    <w:rsid w:val="00B71D70"/>
    <w:rsid w:val="00B725C3"/>
    <w:rsid w:val="00B73619"/>
    <w:rsid w:val="00B746B9"/>
    <w:rsid w:val="00B82AA0"/>
    <w:rsid w:val="00B82B48"/>
    <w:rsid w:val="00B94B69"/>
    <w:rsid w:val="00BA4FB3"/>
    <w:rsid w:val="00BA726B"/>
    <w:rsid w:val="00BA733B"/>
    <w:rsid w:val="00BB204A"/>
    <w:rsid w:val="00BB5C19"/>
    <w:rsid w:val="00BB7322"/>
    <w:rsid w:val="00BC19B4"/>
    <w:rsid w:val="00BC3C87"/>
    <w:rsid w:val="00BC4A3D"/>
    <w:rsid w:val="00BC621A"/>
    <w:rsid w:val="00BD0C5C"/>
    <w:rsid w:val="00BD1DD8"/>
    <w:rsid w:val="00BD42A7"/>
    <w:rsid w:val="00BD46AD"/>
    <w:rsid w:val="00BD4961"/>
    <w:rsid w:val="00BF2BCB"/>
    <w:rsid w:val="00BF6681"/>
    <w:rsid w:val="00C004BE"/>
    <w:rsid w:val="00C046EF"/>
    <w:rsid w:val="00C114DA"/>
    <w:rsid w:val="00C12BE1"/>
    <w:rsid w:val="00C13D88"/>
    <w:rsid w:val="00C15216"/>
    <w:rsid w:val="00C22248"/>
    <w:rsid w:val="00C23E11"/>
    <w:rsid w:val="00C26CFA"/>
    <w:rsid w:val="00C40677"/>
    <w:rsid w:val="00C4336A"/>
    <w:rsid w:val="00C44900"/>
    <w:rsid w:val="00C6239F"/>
    <w:rsid w:val="00C62CEC"/>
    <w:rsid w:val="00C67E9F"/>
    <w:rsid w:val="00C73FB9"/>
    <w:rsid w:val="00C74337"/>
    <w:rsid w:val="00C75820"/>
    <w:rsid w:val="00C814CA"/>
    <w:rsid w:val="00C83798"/>
    <w:rsid w:val="00C87DB7"/>
    <w:rsid w:val="00C90F7D"/>
    <w:rsid w:val="00CA0634"/>
    <w:rsid w:val="00CA08E1"/>
    <w:rsid w:val="00CA276E"/>
    <w:rsid w:val="00CA39B4"/>
    <w:rsid w:val="00CA6A28"/>
    <w:rsid w:val="00CA6A9A"/>
    <w:rsid w:val="00CB1E08"/>
    <w:rsid w:val="00CC5F1B"/>
    <w:rsid w:val="00CD510D"/>
    <w:rsid w:val="00CD54BE"/>
    <w:rsid w:val="00CD6201"/>
    <w:rsid w:val="00CE1F6E"/>
    <w:rsid w:val="00CE29EE"/>
    <w:rsid w:val="00CE3D0C"/>
    <w:rsid w:val="00CF0722"/>
    <w:rsid w:val="00CF0AED"/>
    <w:rsid w:val="00CF273A"/>
    <w:rsid w:val="00CF5746"/>
    <w:rsid w:val="00D0286F"/>
    <w:rsid w:val="00D04577"/>
    <w:rsid w:val="00D04964"/>
    <w:rsid w:val="00D36015"/>
    <w:rsid w:val="00D60069"/>
    <w:rsid w:val="00D678A0"/>
    <w:rsid w:val="00D75997"/>
    <w:rsid w:val="00D77BD9"/>
    <w:rsid w:val="00D85B51"/>
    <w:rsid w:val="00D95DE8"/>
    <w:rsid w:val="00D969B4"/>
    <w:rsid w:val="00DA0AE3"/>
    <w:rsid w:val="00DA0D42"/>
    <w:rsid w:val="00DA271D"/>
    <w:rsid w:val="00DA2A03"/>
    <w:rsid w:val="00DA3CA2"/>
    <w:rsid w:val="00DA537F"/>
    <w:rsid w:val="00DB08E4"/>
    <w:rsid w:val="00DD3F4F"/>
    <w:rsid w:val="00DD45CF"/>
    <w:rsid w:val="00DE08BD"/>
    <w:rsid w:val="00DF3D53"/>
    <w:rsid w:val="00E05650"/>
    <w:rsid w:val="00E05CB9"/>
    <w:rsid w:val="00E07013"/>
    <w:rsid w:val="00E106D0"/>
    <w:rsid w:val="00E10E3A"/>
    <w:rsid w:val="00E156B7"/>
    <w:rsid w:val="00E21092"/>
    <w:rsid w:val="00E21C44"/>
    <w:rsid w:val="00E23B6D"/>
    <w:rsid w:val="00E33326"/>
    <w:rsid w:val="00E33D10"/>
    <w:rsid w:val="00E5199D"/>
    <w:rsid w:val="00E54CE6"/>
    <w:rsid w:val="00E57843"/>
    <w:rsid w:val="00E60E29"/>
    <w:rsid w:val="00E668EA"/>
    <w:rsid w:val="00E8271D"/>
    <w:rsid w:val="00E92033"/>
    <w:rsid w:val="00EA064F"/>
    <w:rsid w:val="00EA78B6"/>
    <w:rsid w:val="00EB1EAC"/>
    <w:rsid w:val="00EB3E0C"/>
    <w:rsid w:val="00EB4F9A"/>
    <w:rsid w:val="00EC62B2"/>
    <w:rsid w:val="00ED02B1"/>
    <w:rsid w:val="00EE1A67"/>
    <w:rsid w:val="00EF11B9"/>
    <w:rsid w:val="00EF3CE8"/>
    <w:rsid w:val="00F02E19"/>
    <w:rsid w:val="00F068EB"/>
    <w:rsid w:val="00F072E8"/>
    <w:rsid w:val="00F1487B"/>
    <w:rsid w:val="00F17742"/>
    <w:rsid w:val="00F2630A"/>
    <w:rsid w:val="00F26AAA"/>
    <w:rsid w:val="00F36625"/>
    <w:rsid w:val="00F4184A"/>
    <w:rsid w:val="00F42A7A"/>
    <w:rsid w:val="00F434AA"/>
    <w:rsid w:val="00F53BB2"/>
    <w:rsid w:val="00F70016"/>
    <w:rsid w:val="00F72844"/>
    <w:rsid w:val="00F74177"/>
    <w:rsid w:val="00F770A0"/>
    <w:rsid w:val="00F86013"/>
    <w:rsid w:val="00F9173B"/>
    <w:rsid w:val="00F950CC"/>
    <w:rsid w:val="00FB40C3"/>
    <w:rsid w:val="00FB577C"/>
    <w:rsid w:val="00FB6D3A"/>
    <w:rsid w:val="00FD230A"/>
    <w:rsid w:val="00FD3D3A"/>
    <w:rsid w:val="00FD42C5"/>
    <w:rsid w:val="00FD5FB2"/>
    <w:rsid w:val="00FE37BA"/>
    <w:rsid w:val="00FE7F03"/>
    <w:rsid w:val="00FF3E05"/>
    <w:rsid w:val="00FF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25611BD1"/>
  <w15:chartTrackingRefBased/>
  <w15:docId w15:val="{9D1A2117-213D-4496-B1E0-9FA78F2EB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75A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2274"/>
    <w:pPr>
      <w:keepNext/>
      <w:keepLines/>
      <w:pBdr>
        <w:left w:val="single" w:sz="12" w:space="12" w:color="ED7D31"/>
      </w:pBdr>
      <w:spacing w:before="80" w:after="80" w:line="240" w:lineRule="auto"/>
      <w:outlineLvl w:val="0"/>
    </w:pPr>
    <w:rPr>
      <w:rFonts w:ascii="Calibri Light" w:hAnsi="Calibri Light"/>
      <w:b/>
      <w:sz w:val="24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ltaViewInsertion">
    <w:name w:val="DeltaView Insertion"/>
    <w:rsid w:val="007112E8"/>
    <w:rPr>
      <w:color w:val="0000FF"/>
      <w:u w:val="double"/>
    </w:rPr>
  </w:style>
  <w:style w:type="character" w:styleId="Odwoaniedokomentarza">
    <w:name w:val="annotation reference"/>
    <w:uiPriority w:val="99"/>
    <w:unhideWhenUsed/>
    <w:rsid w:val="007D69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69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D69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699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699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D699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C6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2B2"/>
  </w:style>
  <w:style w:type="paragraph" w:styleId="Stopka">
    <w:name w:val="footer"/>
    <w:basedOn w:val="Normalny"/>
    <w:link w:val="StopkaZnak"/>
    <w:uiPriority w:val="99"/>
    <w:unhideWhenUsed/>
    <w:rsid w:val="00EC6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2B2"/>
  </w:style>
  <w:style w:type="table" w:styleId="Tabela-Siatka">
    <w:name w:val="Table Grid"/>
    <w:basedOn w:val="Standardowy"/>
    <w:uiPriority w:val="39"/>
    <w:rsid w:val="00677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972274"/>
    <w:rPr>
      <w:rFonts w:ascii="Calibri Light" w:eastAsia="Times New Roman" w:hAnsi="Calibri Light" w:cs="Times New Roman"/>
      <w:b/>
      <w:sz w:val="24"/>
      <w:szCs w:val="36"/>
    </w:rPr>
  </w:style>
  <w:style w:type="paragraph" w:styleId="Akapitzlist">
    <w:name w:val="List Paragraph"/>
    <w:aliases w:val="A_wyliczenie,K-P_odwolanie,Akapit z listą5,maz_wyliczenie,opis dzialania,EPL lista punktowana z wyrózneniem,1st level - Bullet List Paragraph,Lettre d'introduction,Normal bullet 2,Bullet list,Listenabsatz,Akapit z listą 1"/>
    <w:basedOn w:val="Normalny"/>
    <w:link w:val="AkapitzlistZnak"/>
    <w:uiPriority w:val="34"/>
    <w:qFormat/>
    <w:rsid w:val="0053339F"/>
    <w:pPr>
      <w:ind w:left="720"/>
      <w:contextualSpacing/>
    </w:pPr>
  </w:style>
  <w:style w:type="character" w:styleId="Pogrubienie">
    <w:name w:val="Strong"/>
    <w:uiPriority w:val="22"/>
    <w:qFormat/>
    <w:rsid w:val="00D95DE8"/>
    <w:rPr>
      <w:b/>
      <w:bCs/>
    </w:rPr>
  </w:style>
  <w:style w:type="character" w:styleId="Hipercze">
    <w:name w:val="Hyperlink"/>
    <w:uiPriority w:val="99"/>
    <w:unhideWhenUsed/>
    <w:rsid w:val="004439A3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4439A3"/>
    <w:rPr>
      <w:color w:val="605E5C"/>
      <w:shd w:val="clear" w:color="auto" w:fill="E1DFDD"/>
    </w:rPr>
  </w:style>
  <w:style w:type="character" w:styleId="Odwoanieprzypisudolnego">
    <w:name w:val="footnote reference"/>
    <w:aliases w:val="Footnote Reference Number,Odwołanie przypisu,Odwo³anie przypisu,Footnote Reference Superscript,Footnote Reference/,Footnote symbol,Times 10 Point,Exposant 3 Point,footnote ref,richiamo note eggsi,Rimando nota a piè di pagina1"/>
    <w:uiPriority w:val="99"/>
    <w:unhideWhenUsed/>
    <w:qFormat/>
    <w:rsid w:val="00140A0E"/>
    <w:rPr>
      <w:vertAlign w:val="superscript"/>
    </w:rPr>
  </w:style>
  <w:style w:type="paragraph" w:styleId="Tekstprzypisudolnego">
    <w:name w:val="footnote text"/>
    <w:aliases w:val="Znak,single space,FOOTNOTES,fn,Podrozdział,Fußnote,Footnote,Podrozdzia3,przypis,Tekst przypisu,Tekst przypisu Znak Znak Znak Znak,Tekst przypisu Znak Znak Znak Znak Znak,Tekst przypisu Znak Znak Znak Znak Znak Znak Znak,f,ft, Znak"/>
    <w:basedOn w:val="Normalny"/>
    <w:link w:val="TekstprzypisudolnegoZnak"/>
    <w:uiPriority w:val="99"/>
    <w:unhideWhenUsed/>
    <w:qFormat/>
    <w:rsid w:val="007E5D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Znak Znak,single space Znak,FOOTNOTES Znak,fn Znak,Podrozdział Znak,Fußnote Znak,Footnote Znak,Podrozdzia3 Znak,przypis Znak,Tekst przypisu Znak,Tekst przypisu Znak Znak Znak Znak Znak1,f Znak,ft Znak, Znak Znak"/>
    <w:link w:val="Tekstprzypisudolnego"/>
    <w:uiPriority w:val="99"/>
    <w:rsid w:val="007E5DCA"/>
    <w:rPr>
      <w:rFonts w:ascii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F2BCB"/>
    <w:rPr>
      <w:sz w:val="22"/>
      <w:szCs w:val="22"/>
      <w:lang w:eastAsia="en-US"/>
    </w:rPr>
  </w:style>
  <w:style w:type="paragraph" w:customStyle="1" w:styleId="Default">
    <w:name w:val="Default"/>
    <w:rsid w:val="00054FD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Tekstzastpczy">
    <w:name w:val="Placeholder Text"/>
    <w:uiPriority w:val="99"/>
    <w:semiHidden/>
    <w:rsid w:val="00DB08E4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1E7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_wyliczenie Znak,K-P_odwolanie Znak,Akapit z listą5 Znak,maz_wyliczenie Znak,opis dzialania Znak,EPL lista punktowana z wyrózneniem Znak,1st level - Bullet List Paragraph Znak,Lettre d'introduction Znak,Normal bullet 2 Znak"/>
    <w:link w:val="Akapitzlist"/>
    <w:uiPriority w:val="34"/>
    <w:locked/>
    <w:rsid w:val="00242AB4"/>
  </w:style>
  <w:style w:type="character" w:styleId="UyteHipercze">
    <w:name w:val="FollowedHyperlink"/>
    <w:uiPriority w:val="99"/>
    <w:semiHidden/>
    <w:unhideWhenUsed/>
    <w:rsid w:val="0041454B"/>
    <w:rPr>
      <w:color w:val="954F72"/>
      <w:u w:val="single"/>
    </w:rPr>
  </w:style>
  <w:style w:type="paragraph" w:styleId="Tekstpodstawowywcity">
    <w:name w:val="Body Text Indent"/>
    <w:basedOn w:val="Normalny"/>
    <w:link w:val="TekstpodstawowywcityZnak1"/>
    <w:semiHidden/>
    <w:rsid w:val="00C22248"/>
    <w:pPr>
      <w:spacing w:after="0" w:line="240" w:lineRule="auto"/>
      <w:ind w:firstLine="708"/>
    </w:pPr>
    <w:rPr>
      <w:rFonts w:ascii="Times New Roman" w:hAnsi="Times New Roman"/>
      <w:sz w:val="24"/>
      <w:szCs w:val="20"/>
    </w:rPr>
  </w:style>
  <w:style w:type="character" w:customStyle="1" w:styleId="TekstpodstawowywcityZnak">
    <w:name w:val="Tekst podstawowy wcięty Znak"/>
    <w:uiPriority w:val="99"/>
    <w:semiHidden/>
    <w:rsid w:val="00C22248"/>
    <w:rPr>
      <w:rFonts w:ascii="Calibri" w:eastAsia="Times New Roman" w:hAnsi="Calibri" w:cs="Times New Roman"/>
      <w:lang w:eastAsia="pl-PL"/>
    </w:rPr>
  </w:style>
  <w:style w:type="character" w:customStyle="1" w:styleId="TekstpodstawowywcityZnak1">
    <w:name w:val="Tekst podstawowy wcięty Znak1"/>
    <w:link w:val="Tekstpodstawowywcity"/>
    <w:semiHidden/>
    <w:rsid w:val="00C2224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2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8028">
          <w:marLeft w:val="0"/>
          <w:marRight w:val="0"/>
          <w:marTop w:val="0"/>
          <w:marBottom w:val="0"/>
          <w:divBdr>
            <w:top w:val="dashed" w:sz="6" w:space="8" w:color="000000"/>
            <w:left w:val="dashed" w:sz="6" w:space="8" w:color="000000"/>
            <w:bottom w:val="dashed" w:sz="6" w:space="8" w:color="000000"/>
            <w:right w:val="dashed" w:sz="6" w:space="8" w:color="000000"/>
          </w:divBdr>
        </w:div>
      </w:divsChild>
    </w:div>
    <w:div w:id="4001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48142">
          <w:marLeft w:val="0"/>
          <w:marRight w:val="0"/>
          <w:marTop w:val="0"/>
          <w:marBottom w:val="0"/>
          <w:divBdr>
            <w:top w:val="dashed" w:sz="6" w:space="8" w:color="000000"/>
            <w:left w:val="dashed" w:sz="6" w:space="8" w:color="000000"/>
            <w:bottom w:val="dashed" w:sz="6" w:space="8" w:color="000000"/>
            <w:right w:val="dashed" w:sz="6" w:space="8" w:color="000000"/>
          </w:divBdr>
        </w:div>
      </w:divsChild>
    </w:div>
    <w:div w:id="11007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57667">
          <w:marLeft w:val="0"/>
          <w:marRight w:val="0"/>
          <w:marTop w:val="0"/>
          <w:marBottom w:val="0"/>
          <w:divBdr>
            <w:top w:val="dashed" w:sz="6" w:space="8" w:color="000000"/>
            <w:left w:val="dashed" w:sz="6" w:space="8" w:color="000000"/>
            <w:bottom w:val="dashed" w:sz="6" w:space="8" w:color="000000"/>
            <w:right w:val="dashed" w:sz="6" w:space="8" w:color="000000"/>
          </w:divBdr>
        </w:div>
      </w:divsChild>
    </w:div>
    <w:div w:id="13067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RE-U&#379;YCIE%202014-2020%20i%207-13+\SZPITALE%20POWIATOWE\Wzory%20dokument&#243;w%20aplikacyjnych_szpitale_paulina_robocze\dokumenty%20szpitale%20w%20ramach%20Programu_do%20weryfikacji\DLA%20JUSTYNY\Informacja%20dodatkowa%20finansow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49D6B-45F0-4EB9-93DC-689CB21DD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 dodatkowa finansowa</Template>
  <TotalTime>0</TotalTime>
  <Pages>2</Pages>
  <Words>622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Jankowska</dc:creator>
  <cp:keywords/>
  <dc:description/>
  <cp:lastModifiedBy>Paulina Jankowska</cp:lastModifiedBy>
  <cp:revision>2</cp:revision>
  <cp:lastPrinted>2022-04-04T11:43:00Z</cp:lastPrinted>
  <dcterms:created xsi:type="dcterms:W3CDTF">2024-07-22T08:06:00Z</dcterms:created>
  <dcterms:modified xsi:type="dcterms:W3CDTF">2024-07-22T08:06:00Z</dcterms:modified>
</cp:coreProperties>
</file>